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6D" w:rsidRPr="00162917" w:rsidRDefault="00D3666D">
      <w:pPr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Iktsz. 2326 / 2022.12.15.</w:t>
      </w:r>
    </w:p>
    <w:p w:rsidR="003434EB" w:rsidRDefault="003434EB">
      <w:pPr>
        <w:rPr>
          <w:sz w:val="24"/>
          <w:lang w:val="hu-HU"/>
        </w:rPr>
      </w:pPr>
    </w:p>
    <w:p w:rsidR="003434EB" w:rsidRDefault="003434EB" w:rsidP="003434EB">
      <w:pPr>
        <w:jc w:val="center"/>
        <w:rPr>
          <w:b/>
          <w:sz w:val="36"/>
          <w:szCs w:val="36"/>
          <w:lang w:val="hu-HU"/>
        </w:rPr>
      </w:pPr>
      <w:r w:rsidRPr="006E33DE">
        <w:rPr>
          <w:b/>
          <w:sz w:val="36"/>
          <w:szCs w:val="36"/>
        </w:rPr>
        <w:t>T</w:t>
      </w:r>
      <w:r w:rsidRPr="006E33DE">
        <w:rPr>
          <w:b/>
          <w:sz w:val="36"/>
          <w:szCs w:val="36"/>
          <w:lang w:val="hu-HU"/>
        </w:rPr>
        <w:t>ájékoztató</w:t>
      </w:r>
    </w:p>
    <w:p w:rsidR="003434EB" w:rsidRPr="00162917" w:rsidRDefault="003434EB" w:rsidP="003434EB">
      <w:pPr>
        <w:jc w:val="center"/>
        <w:rPr>
          <w:b/>
          <w:i/>
          <w:sz w:val="32"/>
          <w:szCs w:val="32"/>
          <w:lang w:val="hu-HU"/>
        </w:rPr>
      </w:pPr>
      <w:r w:rsidRPr="00162917">
        <w:rPr>
          <w:b/>
          <w:i/>
          <w:sz w:val="32"/>
          <w:szCs w:val="32"/>
          <w:lang w:val="hu-HU"/>
        </w:rPr>
        <w:t>Szülők és diákok figyelmébe</w:t>
      </w:r>
    </w:p>
    <w:p w:rsidR="003434EB" w:rsidRPr="00162917" w:rsidRDefault="003434EB" w:rsidP="00FD36D3">
      <w:pPr>
        <w:spacing w:before="120" w:after="120"/>
        <w:ind w:firstLine="7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 frissen megjelent 159/2</w:t>
      </w:r>
      <w:r w:rsidRPr="00162917">
        <w:rPr>
          <w:sz w:val="22"/>
          <w:szCs w:val="22"/>
        </w:rPr>
        <w:t>022 –</w:t>
      </w:r>
      <w:r w:rsidRPr="00162917">
        <w:rPr>
          <w:sz w:val="22"/>
          <w:szCs w:val="22"/>
          <w:lang w:val="hu-HU"/>
        </w:rPr>
        <w:t xml:space="preserve">es sürgősségi kormányrendelet </w:t>
      </w:r>
      <w:r w:rsidR="00F2790A" w:rsidRPr="00162917">
        <w:rPr>
          <w:sz w:val="22"/>
          <w:szCs w:val="22"/>
          <w:lang w:val="hu-HU"/>
        </w:rPr>
        <w:t>értelmében minden ingázó diák jogosult az ingázási költségek megtérítésére</w:t>
      </w:r>
      <w:r w:rsidR="00D44C8D" w:rsidRPr="00162917">
        <w:rPr>
          <w:sz w:val="22"/>
          <w:szCs w:val="22"/>
          <w:lang w:val="hu-HU"/>
        </w:rPr>
        <w:t xml:space="preserve">, ha hivatalosan igazolható (személyi </w:t>
      </w:r>
      <w:r w:rsidR="00D44C8D" w:rsidRPr="00477711">
        <w:rPr>
          <w:sz w:val="22"/>
          <w:szCs w:val="22"/>
          <w:lang w:val="hu-HU"/>
        </w:rPr>
        <w:t>igazolvánnyal vagy flotanttal)</w:t>
      </w:r>
      <w:r w:rsidR="00FC5FCA" w:rsidRPr="00477711">
        <w:rPr>
          <w:sz w:val="22"/>
          <w:szCs w:val="22"/>
          <w:lang w:val="hu-HU"/>
        </w:rPr>
        <w:t>, hogy</w:t>
      </w:r>
      <w:r w:rsidR="00FC5FCA" w:rsidRPr="00477711">
        <w:rPr>
          <w:sz w:val="22"/>
          <w:szCs w:val="22"/>
          <w:lang w:val="hu-HU"/>
        </w:rPr>
        <w:t xml:space="preserve"> a lakhelye nem Nagyvárad.</w:t>
      </w:r>
      <w:r w:rsidR="00F2790A" w:rsidRPr="00477711">
        <w:rPr>
          <w:sz w:val="22"/>
          <w:szCs w:val="22"/>
          <w:lang w:val="hu-HU"/>
        </w:rPr>
        <w:t xml:space="preserve"> Ez a következőképpen fog történni:</w:t>
      </w:r>
    </w:p>
    <w:p w:rsidR="00F2790A" w:rsidRPr="00FD36D3" w:rsidRDefault="00F2790A" w:rsidP="00FD36D3">
      <w:pPr>
        <w:pStyle w:val="ListParagraph"/>
        <w:numPr>
          <w:ilvl w:val="0"/>
          <w:numId w:val="1"/>
        </w:numPr>
        <w:spacing w:before="120" w:after="120"/>
        <w:jc w:val="both"/>
        <w:rPr>
          <w:b/>
          <w:spacing w:val="50"/>
          <w:sz w:val="22"/>
          <w:szCs w:val="22"/>
          <w:lang w:val="hu-HU"/>
        </w:rPr>
      </w:pPr>
      <w:r w:rsidRPr="00FD36D3">
        <w:rPr>
          <w:b/>
          <w:spacing w:val="50"/>
          <w:sz w:val="22"/>
          <w:szCs w:val="22"/>
          <w:lang w:val="hu-HU"/>
        </w:rPr>
        <w:t>Naponta ingázó diákok</w:t>
      </w:r>
      <w:r w:rsidR="00D44C8D" w:rsidRPr="00FD36D3">
        <w:rPr>
          <w:b/>
          <w:spacing w:val="50"/>
          <w:sz w:val="22"/>
          <w:szCs w:val="22"/>
          <w:lang w:val="hu-HU"/>
        </w:rPr>
        <w:t xml:space="preserve"> esetében</w:t>
      </w:r>
    </w:p>
    <w:p w:rsidR="001945F7" w:rsidRPr="00FD36D3" w:rsidRDefault="00A5407A" w:rsidP="00FD36D3">
      <w:pPr>
        <w:spacing w:before="120" w:after="120"/>
        <w:jc w:val="both"/>
        <w:rPr>
          <w:i/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>Az ingázási költségek megtérítésére j</w:t>
      </w:r>
      <w:r w:rsidR="001945F7" w:rsidRPr="00FD36D3">
        <w:rPr>
          <w:i/>
          <w:sz w:val="22"/>
          <w:szCs w:val="22"/>
          <w:lang w:val="hu-HU"/>
        </w:rPr>
        <w:t xml:space="preserve">ogosult az a diák: </w:t>
      </w:r>
    </w:p>
    <w:p w:rsidR="001945F7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</w:t>
      </w:r>
      <w:r w:rsidR="001945F7" w:rsidRPr="00162917">
        <w:rPr>
          <w:sz w:val="22"/>
          <w:szCs w:val="22"/>
          <w:lang w:val="hu-HU"/>
        </w:rPr>
        <w:t xml:space="preserve">kinek a </w:t>
      </w:r>
      <w:r w:rsidR="001945F7" w:rsidRPr="00162917">
        <w:rPr>
          <w:sz w:val="22"/>
          <w:szCs w:val="22"/>
          <w:lang w:val="hu-HU"/>
        </w:rPr>
        <w:t xml:space="preserve">hivatalosan igazolható (személyi </w:t>
      </w:r>
      <w:r w:rsidR="001945F7" w:rsidRPr="0027578F">
        <w:rPr>
          <w:sz w:val="22"/>
          <w:szCs w:val="22"/>
          <w:lang w:val="hu-HU"/>
        </w:rPr>
        <w:t>igazolvánnyal vagy flotanttal</w:t>
      </w:r>
      <w:r w:rsidR="001945F7" w:rsidRPr="00162917">
        <w:rPr>
          <w:sz w:val="22"/>
          <w:szCs w:val="22"/>
          <w:lang w:val="hu-HU"/>
        </w:rPr>
        <w:t xml:space="preserve">), </w:t>
      </w:r>
      <w:r w:rsidRPr="00162917">
        <w:rPr>
          <w:sz w:val="22"/>
          <w:szCs w:val="22"/>
          <w:lang w:val="hu-HU"/>
        </w:rPr>
        <w:t>lakcíme</w:t>
      </w:r>
      <w:r w:rsidR="001945F7" w:rsidRPr="00162917">
        <w:rPr>
          <w:sz w:val="22"/>
          <w:szCs w:val="22"/>
          <w:lang w:val="hu-HU"/>
        </w:rPr>
        <w:t xml:space="preserve"> nem Nagyvárad</w:t>
      </w:r>
      <w:r w:rsidRPr="00162917">
        <w:rPr>
          <w:sz w:val="22"/>
          <w:szCs w:val="22"/>
          <w:lang w:val="hu-HU"/>
        </w:rPr>
        <w:t xml:space="preserve">. </w:t>
      </w:r>
      <w:bookmarkStart w:id="0" w:name="_GoBack"/>
      <w:r w:rsidRPr="00162917">
        <w:rPr>
          <w:sz w:val="22"/>
          <w:szCs w:val="22"/>
          <w:lang w:val="hu-HU"/>
        </w:rPr>
        <w:t>14 év alatti diák esetében a szülő hivatalos lakcíme számít.</w:t>
      </w:r>
      <w:bookmarkEnd w:id="0"/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bentlakó vagy kintlakó,</w:t>
      </w:r>
    </w:p>
    <w:p w:rsidR="00987E04" w:rsidRPr="00FD36D3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vonattal ingázik.</w:t>
      </w:r>
    </w:p>
    <w:p w:rsidR="00A5407A" w:rsidRPr="00162917" w:rsidRDefault="00987E04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>A kifizetésre kerülő összegek</w:t>
      </w:r>
      <w:r w:rsidRPr="00162917">
        <w:rPr>
          <w:sz w:val="22"/>
          <w:szCs w:val="22"/>
          <w:lang w:val="hu-HU"/>
        </w:rPr>
        <w:t xml:space="preserve">et a fenti kormányrendelet határozza meg, a lakhely és Nagyvárad közötti távolság függvényében. </w:t>
      </w:r>
    </w:p>
    <w:p w:rsidR="00D44C8D" w:rsidRPr="00162917" w:rsidRDefault="00D44C8D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 szülő, vagy</w:t>
      </w:r>
      <w:r w:rsidR="00FC5FCA" w:rsidRPr="00162917">
        <w:rPr>
          <w:sz w:val="22"/>
          <w:szCs w:val="22"/>
          <w:lang w:val="hu-HU"/>
        </w:rPr>
        <w:t xml:space="preserve"> a nagykorú diák minden hónap</w:t>
      </w:r>
      <w:r w:rsidRPr="00162917">
        <w:rPr>
          <w:sz w:val="22"/>
          <w:szCs w:val="22"/>
          <w:lang w:val="hu-HU"/>
        </w:rPr>
        <w:t xml:space="preserve"> 1</w:t>
      </w:r>
      <w:r w:rsidRPr="00162917">
        <w:rPr>
          <w:sz w:val="22"/>
          <w:szCs w:val="22"/>
        </w:rPr>
        <w:t xml:space="preserve">0-ig </w:t>
      </w:r>
      <w:r w:rsidRPr="00162917">
        <w:rPr>
          <w:sz w:val="22"/>
          <w:szCs w:val="22"/>
          <w:lang w:val="hu-HU"/>
        </w:rPr>
        <w:t>kérvényezi az utazási költségek megtérítését. Most, 2</w:t>
      </w:r>
      <w:r w:rsidRPr="00162917">
        <w:rPr>
          <w:sz w:val="22"/>
          <w:szCs w:val="22"/>
        </w:rPr>
        <w:t>0</w:t>
      </w:r>
      <w:r w:rsidRPr="00162917">
        <w:rPr>
          <w:sz w:val="22"/>
          <w:szCs w:val="22"/>
          <w:lang w:val="hu-HU"/>
        </w:rPr>
        <w:t>22</w:t>
      </w:r>
      <w:r w:rsidR="00A5407A" w:rsidRPr="00162917">
        <w:rPr>
          <w:sz w:val="22"/>
          <w:szCs w:val="22"/>
          <w:lang w:val="hu-HU"/>
        </w:rPr>
        <w:t>.</w:t>
      </w:r>
      <w:r w:rsidRPr="00162917">
        <w:rPr>
          <w:sz w:val="22"/>
          <w:szCs w:val="22"/>
          <w:lang w:val="hu-HU"/>
        </w:rPr>
        <w:t xml:space="preserve"> decemberében 19-ére, hétfő</w:t>
      </w:r>
      <w:r w:rsidR="00FC5FCA" w:rsidRPr="00162917">
        <w:rPr>
          <w:sz w:val="22"/>
          <w:szCs w:val="22"/>
          <w:lang w:val="hu-HU"/>
        </w:rPr>
        <w:t xml:space="preserve"> reggelre</w:t>
      </w:r>
      <w:r w:rsidRPr="00162917">
        <w:rPr>
          <w:sz w:val="22"/>
          <w:szCs w:val="22"/>
          <w:lang w:val="hu-HU"/>
        </w:rPr>
        <w:t xml:space="preserve"> kérjük beküldeni a mellékelt kérvényt. 18 év alatti diák esetében a szülő tölti </w:t>
      </w:r>
      <w:r w:rsidR="00FC5FCA" w:rsidRPr="00162917">
        <w:rPr>
          <w:sz w:val="22"/>
          <w:szCs w:val="22"/>
          <w:lang w:val="hu-HU"/>
        </w:rPr>
        <w:t>ki, 18 év felett a diák</w:t>
      </w:r>
      <w:r w:rsidRPr="00162917">
        <w:rPr>
          <w:sz w:val="22"/>
          <w:szCs w:val="22"/>
          <w:lang w:val="hu-HU"/>
        </w:rPr>
        <w:t xml:space="preserve">. </w:t>
      </w:r>
      <w:r w:rsidR="00987E04" w:rsidRPr="00162917">
        <w:rPr>
          <w:sz w:val="22"/>
          <w:szCs w:val="22"/>
          <w:lang w:val="hu-HU"/>
        </w:rPr>
        <w:t>A kérvénybe a mellékelt listán szereplő, lakhelynek megfelelő távolságot kell beírni.</w:t>
      </w:r>
    </w:p>
    <w:p w:rsidR="00D44C8D" w:rsidRPr="00FD36D3" w:rsidRDefault="00D44C8D" w:rsidP="00FD36D3">
      <w:pPr>
        <w:spacing w:before="120" w:after="120"/>
        <w:jc w:val="both"/>
        <w:rPr>
          <w:i/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>A kérvényhez mellékelni kell:</w:t>
      </w:r>
    </w:p>
    <w:p w:rsidR="00D44C8D" w:rsidRPr="00162917" w:rsidRDefault="00D44C8D" w:rsidP="00FD36D3">
      <w:pPr>
        <w:pStyle w:val="ListParagraph"/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14 év alatti diák esetében a </w:t>
      </w:r>
      <w:r w:rsidR="00FC5FCA" w:rsidRPr="00162917">
        <w:rPr>
          <w:sz w:val="22"/>
          <w:szCs w:val="22"/>
          <w:lang w:val="hu-HU"/>
        </w:rPr>
        <w:t xml:space="preserve">kérvényező </w:t>
      </w:r>
      <w:r w:rsidRPr="00162917">
        <w:rPr>
          <w:sz w:val="22"/>
          <w:szCs w:val="22"/>
          <w:lang w:val="hu-HU"/>
        </w:rPr>
        <w:t>szülő személyi igazolványának másolatát</w:t>
      </w:r>
      <w:r w:rsidR="00FC5FCA" w:rsidRPr="00162917">
        <w:rPr>
          <w:sz w:val="22"/>
          <w:szCs w:val="22"/>
          <w:lang w:val="hu-HU"/>
        </w:rPr>
        <w:t xml:space="preserve"> és bankszámlaszámát,</w:t>
      </w:r>
    </w:p>
    <w:p w:rsidR="00FC5FCA" w:rsidRPr="00FD36D3" w:rsidRDefault="00FC5FCA" w:rsidP="00FD36D3">
      <w:pPr>
        <w:pStyle w:val="ListParagraph"/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14 év feletti diák esetében a diák személyi igazolványának a másolatát és bankszámlaszámát. Esetlegesen a szülő bankszámlaszámát és személyi igazolványának a másolatát.</w:t>
      </w:r>
    </w:p>
    <w:p w:rsidR="00FC5FCA" w:rsidRPr="00162917" w:rsidRDefault="00FC5FCA" w:rsidP="00FD36D3">
      <w:pPr>
        <w:pStyle w:val="ListParagraph"/>
        <w:spacing w:before="120" w:after="120"/>
        <w:ind w:left="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Az iratokat az osztályfőnökök gyűjtik össze és adják le a titkárságon, </w:t>
      </w:r>
      <w:r w:rsidR="001945F7" w:rsidRPr="00162917">
        <w:rPr>
          <w:sz w:val="22"/>
          <w:szCs w:val="22"/>
          <w:lang w:val="hu-HU"/>
        </w:rPr>
        <w:t xml:space="preserve">majd </w:t>
      </w:r>
      <w:r w:rsidRPr="00162917">
        <w:rPr>
          <w:sz w:val="22"/>
          <w:szCs w:val="22"/>
          <w:lang w:val="hu-HU"/>
        </w:rPr>
        <w:t>másnap az iktatószámokat közölni fogják a diákok felé.</w:t>
      </w:r>
    </w:p>
    <w:p w:rsidR="001945F7" w:rsidRPr="00162917" w:rsidRDefault="001945F7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FD36D3">
        <w:rPr>
          <w:b/>
          <w:i/>
          <w:sz w:val="22"/>
          <w:szCs w:val="22"/>
          <w:lang w:val="hu-HU"/>
        </w:rPr>
        <w:t>Utólagos hiánypótlást nem áll módunkban elfogadni</w:t>
      </w:r>
      <w:r w:rsidRPr="00162917">
        <w:rPr>
          <w:sz w:val="22"/>
          <w:szCs w:val="22"/>
          <w:lang w:val="hu-HU"/>
        </w:rPr>
        <w:t>. Az iskola a beérkezett</w:t>
      </w:r>
      <w:r w:rsidRPr="00162917">
        <w:rPr>
          <w:sz w:val="22"/>
          <w:szCs w:val="22"/>
          <w:lang w:val="hu-HU"/>
        </w:rPr>
        <w:t>, minden feltételt teljesítő</w:t>
      </w:r>
      <w:r w:rsidRPr="00162917">
        <w:rPr>
          <w:sz w:val="22"/>
          <w:szCs w:val="22"/>
          <w:lang w:val="hu-HU"/>
        </w:rPr>
        <w:t xml:space="preserve"> kérelmek és a jóváhagyott költségvetés keretein belül teljes</w:t>
      </w:r>
      <w:r w:rsidRPr="00162917">
        <w:rPr>
          <w:sz w:val="22"/>
          <w:szCs w:val="22"/>
          <w:lang w:val="hu-HU"/>
        </w:rPr>
        <w:t>í</w:t>
      </w:r>
      <w:r w:rsidRPr="00162917">
        <w:rPr>
          <w:sz w:val="22"/>
          <w:szCs w:val="22"/>
          <w:lang w:val="hu-HU"/>
        </w:rPr>
        <w:t>ti a kifizetéseket.</w:t>
      </w:r>
    </w:p>
    <w:p w:rsidR="00137F6A" w:rsidRPr="00162917" w:rsidRDefault="00137F6A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Ha a</w:t>
      </w:r>
      <w:r w:rsidR="00FE7BAF" w:rsidRPr="00162917">
        <w:rPr>
          <w:sz w:val="22"/>
          <w:szCs w:val="22"/>
          <w:lang w:val="hu-HU"/>
        </w:rPr>
        <w:t xml:space="preserve"> kormányrendeletben előre meghatározott,</w:t>
      </w:r>
      <w:r w:rsidRPr="00162917">
        <w:rPr>
          <w:sz w:val="22"/>
          <w:szCs w:val="22"/>
          <w:lang w:val="hu-HU"/>
        </w:rPr>
        <w:t xml:space="preserve"> kifizetésre került összeg </w:t>
      </w:r>
      <w:r w:rsidR="00FE7BAF" w:rsidRPr="00162917">
        <w:rPr>
          <w:sz w:val="22"/>
          <w:szCs w:val="22"/>
          <w:lang w:val="hu-HU"/>
        </w:rPr>
        <w:t>kevesebb, mint a diák által kifizetett bérlet, a következő hónap 1</w:t>
      </w:r>
      <w:r w:rsidR="00FE7BAF" w:rsidRPr="00162917">
        <w:rPr>
          <w:sz w:val="22"/>
          <w:szCs w:val="22"/>
        </w:rPr>
        <w:t>0</w:t>
      </w:r>
      <w:r w:rsidR="00FE7BAF" w:rsidRPr="00162917">
        <w:rPr>
          <w:sz w:val="22"/>
          <w:szCs w:val="22"/>
          <w:lang w:val="en-GB"/>
        </w:rPr>
        <w:t xml:space="preserve">- </w:t>
      </w:r>
      <w:r w:rsidR="00FE7BAF" w:rsidRPr="00162917">
        <w:rPr>
          <w:sz w:val="22"/>
          <w:szCs w:val="22"/>
          <w:lang w:val="hu-HU"/>
        </w:rPr>
        <w:t>ig leadott eredeti bérlettel lehet igényelni a különbözetet.</w:t>
      </w:r>
    </w:p>
    <w:p w:rsidR="00F2790A" w:rsidRPr="00FD36D3" w:rsidRDefault="00F2790A" w:rsidP="00FD36D3">
      <w:pPr>
        <w:pStyle w:val="ListParagraph"/>
        <w:numPr>
          <w:ilvl w:val="0"/>
          <w:numId w:val="1"/>
        </w:numPr>
        <w:spacing w:before="240" w:after="120"/>
        <w:ind w:left="1077" w:hanging="357"/>
        <w:jc w:val="both"/>
        <w:rPr>
          <w:b/>
          <w:spacing w:val="50"/>
          <w:sz w:val="22"/>
          <w:szCs w:val="22"/>
          <w:lang w:val="hu-HU"/>
        </w:rPr>
      </w:pPr>
      <w:r w:rsidRPr="00FD36D3">
        <w:rPr>
          <w:b/>
          <w:spacing w:val="50"/>
          <w:sz w:val="22"/>
          <w:szCs w:val="22"/>
          <w:lang w:val="hu-HU"/>
        </w:rPr>
        <w:t>Bentlakásban vagy kintlakásban lakó</w:t>
      </w:r>
      <w:r w:rsidR="00D44C8D" w:rsidRPr="00FD36D3">
        <w:rPr>
          <w:b/>
          <w:spacing w:val="50"/>
          <w:sz w:val="22"/>
          <w:szCs w:val="22"/>
          <w:lang w:val="hu-HU"/>
        </w:rPr>
        <w:t xml:space="preserve"> diákok esetében:</w:t>
      </w:r>
    </w:p>
    <w:p w:rsidR="00A5407A" w:rsidRPr="00FD36D3" w:rsidRDefault="00A5407A" w:rsidP="00FD36D3">
      <w:pPr>
        <w:spacing w:before="120" w:after="120"/>
        <w:jc w:val="both"/>
        <w:rPr>
          <w:i/>
          <w:sz w:val="22"/>
          <w:szCs w:val="22"/>
          <w:lang w:val="hu-HU"/>
        </w:rPr>
      </w:pPr>
      <w:r w:rsidRPr="00FD36D3">
        <w:rPr>
          <w:i/>
          <w:sz w:val="22"/>
          <w:szCs w:val="22"/>
          <w:lang w:val="hu-HU"/>
        </w:rPr>
        <w:t xml:space="preserve">Az ingázási költségek megtérítésére jogosult az a diák: </w:t>
      </w:r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akinek a hivatalosan igazolható (személyi </w:t>
      </w:r>
      <w:r w:rsidRPr="0027578F">
        <w:rPr>
          <w:sz w:val="22"/>
          <w:szCs w:val="22"/>
          <w:lang w:val="hu-HU"/>
        </w:rPr>
        <w:t>igazolvánnyal vagy flotanttal</w:t>
      </w:r>
      <w:r w:rsidRPr="00162917">
        <w:rPr>
          <w:sz w:val="22"/>
          <w:szCs w:val="22"/>
          <w:lang w:val="hu-HU"/>
        </w:rPr>
        <w:t>), lakcíme nem Nagyvárad. 14 év alatti diák esetében a szülő hivatalos lakcíme számít.</w:t>
      </w:r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bentlakó vagy kintlakó</w:t>
      </w:r>
      <w:r w:rsidR="00FE7BAF" w:rsidRPr="00162917">
        <w:rPr>
          <w:sz w:val="22"/>
          <w:szCs w:val="22"/>
          <w:lang w:val="hu-HU"/>
        </w:rPr>
        <w:t>,</w:t>
      </w:r>
    </w:p>
    <w:p w:rsidR="00A5407A" w:rsidRPr="00162917" w:rsidRDefault="00A5407A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vonattal ingázik</w:t>
      </w:r>
      <w:r w:rsidR="004C0C13" w:rsidRPr="00162917">
        <w:rPr>
          <w:sz w:val="22"/>
          <w:szCs w:val="22"/>
          <w:lang w:val="hu-HU"/>
        </w:rPr>
        <w:t>,</w:t>
      </w:r>
    </w:p>
    <w:p w:rsidR="00A5407A" w:rsidRPr="00162917" w:rsidRDefault="004C0C13" w:rsidP="00FD36D3">
      <w:pPr>
        <w:pStyle w:val="ListParagraph"/>
        <w:numPr>
          <w:ilvl w:val="0"/>
          <w:numId w:val="3"/>
        </w:num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aki nem naponta ingázik.</w:t>
      </w:r>
    </w:p>
    <w:p w:rsidR="00FE7BAF" w:rsidRPr="00162917" w:rsidRDefault="00FE7BAF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 xml:space="preserve">Minden bentlakó vagy kintlakó diák jogosult havi 4 oda - vissza út árának a visszaigénylésére, valamint </w:t>
      </w:r>
      <w:r w:rsidR="00162917" w:rsidRPr="00162917">
        <w:rPr>
          <w:sz w:val="22"/>
          <w:szCs w:val="22"/>
          <w:lang w:val="hu-HU"/>
        </w:rPr>
        <w:t>a</w:t>
      </w:r>
      <w:r w:rsidRPr="00162917">
        <w:rPr>
          <w:sz w:val="22"/>
          <w:szCs w:val="22"/>
          <w:lang w:val="hu-HU"/>
        </w:rPr>
        <w:t xml:space="preserve"> hivatalos ünnepnap</w:t>
      </w:r>
      <w:r w:rsidR="00162917" w:rsidRPr="00162917">
        <w:rPr>
          <w:sz w:val="22"/>
          <w:szCs w:val="22"/>
          <w:lang w:val="hu-HU"/>
        </w:rPr>
        <w:t>ok</w:t>
      </w:r>
      <w:r w:rsidRPr="00162917">
        <w:rPr>
          <w:sz w:val="22"/>
          <w:szCs w:val="22"/>
          <w:lang w:val="hu-HU"/>
        </w:rPr>
        <w:t xml:space="preserve"> alkalmával egy oda - vissza út </w:t>
      </w:r>
      <w:r w:rsidRPr="00162917">
        <w:rPr>
          <w:sz w:val="22"/>
          <w:szCs w:val="22"/>
          <w:lang w:val="hu-HU"/>
        </w:rPr>
        <w:t>árának a visszaigénylésére</w:t>
      </w:r>
      <w:r w:rsidRPr="00162917">
        <w:rPr>
          <w:sz w:val="22"/>
          <w:szCs w:val="22"/>
          <w:lang w:val="hu-HU"/>
        </w:rPr>
        <w:t>.</w:t>
      </w:r>
    </w:p>
    <w:p w:rsidR="00D44C8D" w:rsidRPr="00162917" w:rsidRDefault="00FE7BAF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162917">
        <w:rPr>
          <w:sz w:val="22"/>
          <w:szCs w:val="22"/>
          <w:lang w:val="hu-HU"/>
        </w:rPr>
        <w:t>A diákok minden hónap 1</w:t>
      </w:r>
      <w:r w:rsidRPr="00162917">
        <w:rPr>
          <w:sz w:val="22"/>
          <w:szCs w:val="22"/>
        </w:rPr>
        <w:t xml:space="preserve">0 </w:t>
      </w:r>
      <w:r w:rsidRPr="00162917">
        <w:rPr>
          <w:sz w:val="22"/>
          <w:szCs w:val="22"/>
          <w:lang w:val="hu-HU"/>
        </w:rPr>
        <w:t>–ig leadják az utazási jegyeiket</w:t>
      </w:r>
      <w:r w:rsidR="004C0C13" w:rsidRPr="00162917">
        <w:rPr>
          <w:sz w:val="22"/>
          <w:szCs w:val="22"/>
          <w:lang w:val="hu-HU"/>
        </w:rPr>
        <w:t xml:space="preserve">. Januárban kitöltenek egy kérvényt, mellékelik a személyi igazolványuk másolatát és a bankszámlaszámukat. 18 évnél fiatalabb diák esetén ez lehet a szülő bankszámlája, amihez a szülő személyigazolványának másolatát is csatolni </w:t>
      </w:r>
      <w:r w:rsidR="004C0C13" w:rsidRPr="00162917">
        <w:rPr>
          <w:sz w:val="22"/>
          <w:szCs w:val="22"/>
          <w:lang w:val="hu-HU"/>
        </w:rPr>
        <w:t>kell</w:t>
      </w:r>
      <w:r w:rsidR="004C0C13" w:rsidRPr="00162917">
        <w:rPr>
          <w:sz w:val="22"/>
          <w:szCs w:val="22"/>
          <w:lang w:val="hu-HU"/>
        </w:rPr>
        <w:t>.</w:t>
      </w:r>
    </w:p>
    <w:p w:rsidR="003434EB" w:rsidRPr="00FD36D3" w:rsidRDefault="004C0C13" w:rsidP="00FD36D3">
      <w:pPr>
        <w:spacing w:before="120" w:after="120"/>
        <w:jc w:val="both"/>
        <w:rPr>
          <w:sz w:val="22"/>
          <w:szCs w:val="22"/>
          <w:lang w:val="hu-HU"/>
        </w:rPr>
      </w:pPr>
      <w:r w:rsidRPr="00FD36D3">
        <w:rPr>
          <w:b/>
          <w:i/>
          <w:sz w:val="22"/>
          <w:szCs w:val="22"/>
          <w:lang w:val="hu-HU"/>
        </w:rPr>
        <w:t>Utólagosan leadott utazási jegyeket nem áll módunkban elfogadni</w:t>
      </w:r>
      <w:r w:rsidRPr="00162917">
        <w:rPr>
          <w:sz w:val="22"/>
          <w:szCs w:val="22"/>
          <w:lang w:val="hu-HU"/>
        </w:rPr>
        <w:t xml:space="preserve">. </w:t>
      </w:r>
      <w:r w:rsidRPr="00162917">
        <w:rPr>
          <w:sz w:val="22"/>
          <w:szCs w:val="22"/>
          <w:lang w:val="hu-HU"/>
        </w:rPr>
        <w:t>Az iskola a beérkezett, minden feltételt teljesítő kérelmek és a jóváhagyott költségvetés keretein belül teljesíti a kifizetéseket.</w:t>
      </w:r>
    </w:p>
    <w:sectPr w:rsidR="003434EB" w:rsidRPr="00FD36D3" w:rsidSect="00FD36D3">
      <w:headerReference w:type="default" r:id="rId8"/>
      <w:footerReference w:type="default" r:id="rId9"/>
      <w:pgSz w:w="11907" w:h="16839" w:code="9"/>
      <w:pgMar w:top="2235" w:right="992" w:bottom="709" w:left="1276" w:header="72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2D" w:rsidRDefault="00B9142D" w:rsidP="002A04FA">
      <w:r>
        <w:separator/>
      </w:r>
    </w:p>
  </w:endnote>
  <w:endnote w:type="continuationSeparator" w:id="0">
    <w:p w:rsidR="00B9142D" w:rsidRDefault="00B9142D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GB" w:eastAsia="en-GB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5F9E8B8C" wp14:editId="605C581E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2D" w:rsidRDefault="00B9142D" w:rsidP="002A04FA">
      <w:r>
        <w:separator/>
      </w:r>
    </w:p>
  </w:footnote>
  <w:footnote w:type="continuationSeparator" w:id="0">
    <w:p w:rsidR="00B9142D" w:rsidRDefault="00B9142D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FA" w:rsidRDefault="004F08D1" w:rsidP="002A04FA">
    <w:pPr>
      <w:pStyle w:val="Header"/>
      <w:tabs>
        <w:tab w:val="clear" w:pos="9360"/>
        <w:tab w:val="right" w:pos="9072"/>
      </w:tabs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DF1968" wp14:editId="73DEA43D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Liceul Teoretic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Liceul Teoretic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F4FA2EF" wp14:editId="6D2A7E84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– Nagyvárad, </w:t>
                          </w: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str. Moscovei nr. 1</w:t>
                          </w:r>
                        </w:p>
                        <w:p w:rsidR="001A269B" w:rsidRPr="004F08D1" w:rsidRDefault="001A269B" w:rsidP="001A269B">
                          <w:pPr>
                            <w:pStyle w:val="BalloonText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– Nagyvárad, </w:t>
                    </w:r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str. Moscovei nr. 1</w:t>
                    </w:r>
                  </w:p>
                  <w:p w:rsidR="001A269B" w:rsidRPr="004F08D1" w:rsidRDefault="001A269B" w:rsidP="001A269B">
                    <w:pPr>
                      <w:pStyle w:val="BalloonText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2448A0A" wp14:editId="6A704D50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alloonText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0QsMA&#10;AADbAAAADwAAAGRycy9kb3ducmV2LnhtbESPQYvCMBSE78L+h/AWvNlUBVu6RhFF8CZqda+P5tlW&#10;m5fSRO3++42wsMdhZr5h5sveNOJJnastKxhHMQjiwuqaSwX5aTtKQTiPrLGxTAp+yMFy8TGYY6bt&#10;iw/0PPpSBAi7DBVU3reZlK6oyKCLbEscvKvtDPogu1LqDl8Bbho5ieOZNFhzWKiwpXVFxf34MApO&#10;ySH/Tu+b6T65mPqW7M5pnG+VGn72qy8Qnnr/H/5r77SCSQLv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y0QsMAAADbAAAADwAAAAAAAAAAAAAAAACYAgAAZHJzL2Rv&#10;d25yZXYueG1sUEsFBgAAAAAEAAQA9QAAAIgD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aEIb8A&#10;AADbAAAADwAAAGRycy9kb3ducmV2LnhtbERPTYvCMBC9C/6HMMJeRNP2IFobi8guyN5WvXgbmrEt&#10;NpPSxLb2128OC3t8vO8sH00jeupcbVlBvI5AEBdW11wquF2/VlsQziNrbCyTgjc5yA/zWYaptgP/&#10;UH/xpQgh7FJUUHnfplK6oiKDbm1b4sA9bGfQB9iVUnc4hHDTyCSKNtJgzaGhwpZOFRXPy8so2Iyf&#10;7fJ7R8kwFU3P9ymOPcVKfSzG4x6Ep9H/i//cZ60gCWPDl/AD5O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doQhvwAAANsAAAAPAAAAAAAAAAAAAAAAAJgCAABkcnMvZG93bnJl&#10;di54bWxQSwUGAAAAAAQABAD1AAAAhAM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alloonText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7152F24A" wp14:editId="1626073B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GB" w:eastAsia="en-GB" w:bidi="ar-SA"/>
      </w:rPr>
      <w:drawing>
        <wp:anchor distT="0" distB="0" distL="114300" distR="114300" simplePos="0" relativeHeight="251657216" behindDoc="0" locked="0" layoutInCell="1" allowOverlap="1" wp14:anchorId="4BF03022" wp14:editId="5873700D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F38"/>
    <w:multiLevelType w:val="hybridMultilevel"/>
    <w:tmpl w:val="0F464E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B4A0A"/>
    <w:multiLevelType w:val="hybridMultilevel"/>
    <w:tmpl w:val="57F2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93E20"/>
    <w:multiLevelType w:val="hybridMultilevel"/>
    <w:tmpl w:val="E81AC1EE"/>
    <w:lvl w:ilvl="0" w:tplc="6EDAF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6D"/>
    <w:rsid w:val="000F436E"/>
    <w:rsid w:val="00137F6A"/>
    <w:rsid w:val="00162917"/>
    <w:rsid w:val="001945F7"/>
    <w:rsid w:val="001A269B"/>
    <w:rsid w:val="00225198"/>
    <w:rsid w:val="002676FC"/>
    <w:rsid w:val="0027578F"/>
    <w:rsid w:val="002A04FA"/>
    <w:rsid w:val="003434EB"/>
    <w:rsid w:val="00477711"/>
    <w:rsid w:val="004C0C13"/>
    <w:rsid w:val="004F08D1"/>
    <w:rsid w:val="00622018"/>
    <w:rsid w:val="009069E5"/>
    <w:rsid w:val="00987E04"/>
    <w:rsid w:val="009A04C1"/>
    <w:rsid w:val="00A5407A"/>
    <w:rsid w:val="00A6277B"/>
    <w:rsid w:val="00AC5ED6"/>
    <w:rsid w:val="00B9142D"/>
    <w:rsid w:val="00C257C5"/>
    <w:rsid w:val="00D3666D"/>
    <w:rsid w:val="00D44C8D"/>
    <w:rsid w:val="00D75B6A"/>
    <w:rsid w:val="00D95DC0"/>
    <w:rsid w:val="00E22DEA"/>
    <w:rsid w:val="00F2790A"/>
    <w:rsid w:val="00FA0878"/>
    <w:rsid w:val="00FC5FCA"/>
    <w:rsid w:val="00FD36D3"/>
    <w:rsid w:val="00FE7BAF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&#225;rta\AppData\Roaming\Microsoft\Templates\fej2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fej2250a.dotx</Template>
  <TotalTime>98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8</cp:revision>
  <cp:lastPrinted>2022-12-15T15:49:00Z</cp:lastPrinted>
  <dcterms:created xsi:type="dcterms:W3CDTF">2022-12-15T14:13:00Z</dcterms:created>
  <dcterms:modified xsi:type="dcterms:W3CDTF">2022-12-15T15:51:00Z</dcterms:modified>
</cp:coreProperties>
</file>