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689" w:rsidRPr="00BE1A43" w:rsidRDefault="008E7689" w:rsidP="008E7689">
      <w:pPr>
        <w:jc w:val="right"/>
        <w:rPr>
          <w:b/>
          <w:bCs/>
          <w:sz w:val="24"/>
          <w:szCs w:val="24"/>
        </w:rPr>
      </w:pPr>
      <w:r w:rsidRPr="00BE1A43">
        <w:rPr>
          <w:sz w:val="24"/>
          <w:szCs w:val="24"/>
        </w:rPr>
        <w:t>Nr. _______ din ____</w:t>
      </w:r>
      <w:r>
        <w:rPr>
          <w:sz w:val="24"/>
          <w:szCs w:val="24"/>
        </w:rPr>
        <w:t>____</w:t>
      </w:r>
      <w:r w:rsidRPr="00BE1A43">
        <w:rPr>
          <w:sz w:val="24"/>
          <w:szCs w:val="24"/>
        </w:rPr>
        <w:t>_____</w:t>
      </w:r>
    </w:p>
    <w:p w:rsidR="008E7689" w:rsidRPr="00BE1A43" w:rsidRDefault="008E7689" w:rsidP="008E7689">
      <w:pPr>
        <w:jc w:val="center"/>
        <w:rPr>
          <w:rFonts w:eastAsiaTheme="minorHAnsi"/>
          <w:b/>
          <w:bCs/>
          <w:sz w:val="24"/>
          <w:szCs w:val="24"/>
        </w:rPr>
      </w:pPr>
    </w:p>
    <w:p w:rsidR="008E7689" w:rsidRPr="00BE1A43" w:rsidRDefault="008E7689" w:rsidP="008E7689">
      <w:pPr>
        <w:rPr>
          <w:rFonts w:eastAsiaTheme="minorHAnsi"/>
          <w:b/>
          <w:bCs/>
          <w:sz w:val="24"/>
          <w:szCs w:val="24"/>
        </w:rPr>
      </w:pPr>
    </w:p>
    <w:p w:rsidR="008E7689" w:rsidRPr="00BE1A43" w:rsidRDefault="008E7689" w:rsidP="008E7689">
      <w:pPr>
        <w:rPr>
          <w:rFonts w:eastAsiaTheme="minorHAnsi"/>
          <w:b/>
          <w:bCs/>
          <w:sz w:val="24"/>
          <w:szCs w:val="24"/>
        </w:rPr>
      </w:pPr>
    </w:p>
    <w:p w:rsidR="008E7689" w:rsidRPr="00BE1A43" w:rsidRDefault="008E7689" w:rsidP="008E7689">
      <w:pPr>
        <w:jc w:val="center"/>
        <w:rPr>
          <w:sz w:val="24"/>
          <w:szCs w:val="24"/>
        </w:rPr>
      </w:pPr>
      <w:r w:rsidRPr="00BE1A43">
        <w:rPr>
          <w:sz w:val="24"/>
          <w:szCs w:val="24"/>
        </w:rPr>
        <w:t>CERERE PENTRU BURSĂ DE AJUTOR SOCIAL</w:t>
      </w:r>
    </w:p>
    <w:p w:rsidR="008E7689" w:rsidRPr="00BE1A43" w:rsidRDefault="008E7689" w:rsidP="008E7689">
      <w:pPr>
        <w:jc w:val="center"/>
        <w:rPr>
          <w:rFonts w:eastAsiaTheme="minorHAnsi"/>
          <w:sz w:val="24"/>
          <w:szCs w:val="24"/>
        </w:rPr>
      </w:pPr>
    </w:p>
    <w:p w:rsidR="008E7689" w:rsidRPr="00BE1A43" w:rsidRDefault="008E7689" w:rsidP="008E7689">
      <w:pPr>
        <w:jc w:val="center"/>
        <w:rPr>
          <w:rFonts w:eastAsiaTheme="minorHAnsi"/>
          <w:sz w:val="24"/>
          <w:szCs w:val="24"/>
        </w:rPr>
      </w:pPr>
      <w:r w:rsidRPr="00BE1A43">
        <w:rPr>
          <w:rFonts w:eastAsiaTheme="minorHAnsi"/>
          <w:bCs/>
          <w:sz w:val="24"/>
          <w:szCs w:val="24"/>
        </w:rPr>
        <w:t>BURSĂ MEDICALĂ</w:t>
      </w:r>
    </w:p>
    <w:p w:rsidR="008E7689" w:rsidRPr="00BE1A43" w:rsidRDefault="008E7689" w:rsidP="008E7689">
      <w:pPr>
        <w:spacing w:line="360" w:lineRule="auto"/>
        <w:jc w:val="both"/>
        <w:rPr>
          <w:rFonts w:eastAsiaTheme="minorHAnsi"/>
          <w:sz w:val="24"/>
          <w:szCs w:val="24"/>
        </w:rPr>
      </w:pPr>
    </w:p>
    <w:p w:rsidR="008E7689" w:rsidRPr="00BE1A43" w:rsidRDefault="008E7689" w:rsidP="008E7689">
      <w:pPr>
        <w:spacing w:line="360" w:lineRule="auto"/>
        <w:ind w:firstLine="708"/>
        <w:jc w:val="both"/>
        <w:rPr>
          <w:rFonts w:eastAsiaTheme="minorHAnsi"/>
          <w:sz w:val="24"/>
          <w:szCs w:val="24"/>
        </w:rPr>
      </w:pPr>
      <w:r w:rsidRPr="00BE1A43">
        <w:rPr>
          <w:rFonts w:eastAsiaTheme="minorHAnsi"/>
          <w:sz w:val="24"/>
          <w:szCs w:val="24"/>
        </w:rPr>
        <w:t>Subsemnatul (a) ………………..………………………………… domiciliat(ă) în …………….…, strada …………………………….. nr. ……. bl. ……, sc.……, et. ….., ap. …,</w:t>
      </w:r>
    </w:p>
    <w:p w:rsidR="008E7689" w:rsidRPr="00BE1A43" w:rsidRDefault="008E7689" w:rsidP="008E7689">
      <w:pPr>
        <w:spacing w:line="360" w:lineRule="auto"/>
        <w:jc w:val="both"/>
        <w:rPr>
          <w:rFonts w:eastAsiaTheme="minorHAnsi"/>
          <w:sz w:val="24"/>
          <w:szCs w:val="24"/>
        </w:rPr>
      </w:pPr>
      <w:r w:rsidRPr="00BE1A43">
        <w:rPr>
          <w:rFonts w:eastAsiaTheme="minorHAnsi"/>
          <w:sz w:val="24"/>
          <w:szCs w:val="24"/>
        </w:rPr>
        <w:t>sector/judeţ …………….…….,telefon ………………………………….., în calitate de părinte/</w:t>
      </w:r>
    </w:p>
    <w:p w:rsidR="008E7689" w:rsidRDefault="008E7689" w:rsidP="008E7689">
      <w:pPr>
        <w:spacing w:line="360" w:lineRule="auto"/>
        <w:jc w:val="both"/>
        <w:rPr>
          <w:sz w:val="22"/>
          <w:szCs w:val="22"/>
        </w:rPr>
      </w:pPr>
      <w:r w:rsidRPr="00BE1A43">
        <w:rPr>
          <w:rFonts w:eastAsiaTheme="minorHAnsi"/>
          <w:sz w:val="24"/>
          <w:szCs w:val="24"/>
        </w:rPr>
        <w:t>tutore/reprezentant legal al elevului (ei)…………………………………………..........… din clasa ……………, de la</w:t>
      </w:r>
      <w:r w:rsidRPr="00BE1A43">
        <w:rPr>
          <w:b/>
          <w:sz w:val="24"/>
          <w:szCs w:val="24"/>
        </w:rPr>
        <w:t xml:space="preserve"> </w:t>
      </w:r>
      <w:r w:rsidRPr="00BE1A43">
        <w:rPr>
          <w:sz w:val="24"/>
          <w:szCs w:val="24"/>
        </w:rPr>
        <w:t>Liceul Teoretic „Ady Endre” Oradea</w:t>
      </w:r>
      <w:r w:rsidRPr="00BE1A43">
        <w:rPr>
          <w:rFonts w:eastAsiaTheme="minorHAnsi"/>
          <w:sz w:val="24"/>
          <w:szCs w:val="24"/>
        </w:rPr>
        <w:t xml:space="preserve">, vă rog să aprobaţi </w:t>
      </w:r>
      <w:r w:rsidRPr="00BE1A43">
        <w:rPr>
          <w:rFonts w:eastAsiaTheme="minorHAnsi"/>
          <w:bCs/>
          <w:sz w:val="24"/>
          <w:szCs w:val="24"/>
        </w:rPr>
        <w:t>acordarea</w:t>
      </w:r>
      <w:r w:rsidRPr="00BE1A43">
        <w:rPr>
          <w:rFonts w:eastAsiaTheme="minorHAnsi"/>
          <w:b/>
          <w:bCs/>
          <w:sz w:val="24"/>
          <w:szCs w:val="24"/>
        </w:rPr>
        <w:t xml:space="preserve"> BURSEI MEDICALE </w:t>
      </w:r>
      <w:r w:rsidRPr="00BE1A43">
        <w:rPr>
          <w:rFonts w:eastAsiaTheme="minorHAnsi"/>
          <w:sz w:val="24"/>
          <w:szCs w:val="24"/>
        </w:rPr>
        <w:t xml:space="preserve">conform </w:t>
      </w:r>
      <w:r w:rsidRPr="00BE1A43">
        <w:rPr>
          <w:rFonts w:eastAsiaTheme="minorHAnsi"/>
          <w:b/>
          <w:sz w:val="24"/>
          <w:szCs w:val="24"/>
          <w:u w:val="single"/>
        </w:rPr>
        <w:t>art. 10 lit. e</w:t>
      </w:r>
      <w:r>
        <w:rPr>
          <w:rFonts w:eastAsiaTheme="minorHAnsi"/>
          <w:b/>
          <w:sz w:val="24"/>
          <w:szCs w:val="24"/>
          <w:u w:val="single"/>
        </w:rPr>
        <w:t xml:space="preserve">) </w:t>
      </w:r>
      <w:r w:rsidRPr="00A11788">
        <w:rPr>
          <w:rFonts w:ascii="TimesNewRomanPSMT" w:eastAsiaTheme="minorHAnsi" w:hAnsi="TimesNewRomanPSMT" w:cs="TimesNewRomanPSMT"/>
          <w:b/>
          <w:sz w:val="24"/>
          <w:szCs w:val="24"/>
        </w:rPr>
        <w:t>din</w:t>
      </w:r>
      <w:r>
        <w:rPr>
          <w:rFonts w:ascii="TimesNewRomanPSMT" w:eastAsiaTheme="minorHAnsi" w:hAnsi="TimesNewRomanPSMT" w:cs="TimesNewRomanPSMT"/>
          <w:b/>
          <w:sz w:val="24"/>
          <w:szCs w:val="24"/>
          <w:u w:val="single"/>
        </w:rPr>
        <w:t xml:space="preserve"> </w:t>
      </w:r>
      <w:r w:rsidRPr="00A11788">
        <w:rPr>
          <w:b/>
          <w:sz w:val="24"/>
          <w:szCs w:val="24"/>
        </w:rPr>
        <w:t xml:space="preserve">ORDIN </w:t>
      </w:r>
      <w:r>
        <w:rPr>
          <w:b/>
          <w:sz w:val="24"/>
          <w:szCs w:val="24"/>
        </w:rPr>
        <w:t>5518/11.07.2024</w:t>
      </w:r>
      <w:r w:rsidRPr="00430C5D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privind Metodologiei-cadru </w:t>
      </w:r>
      <w:r w:rsidRPr="003A7E16">
        <w:rPr>
          <w:rFonts w:eastAsiaTheme="minorHAnsi"/>
          <w:sz w:val="24"/>
          <w:szCs w:val="24"/>
        </w:rPr>
        <w:t xml:space="preserve">de acordare a burselor elevilor din învăţământul preuniversitar de stat, </w:t>
      </w:r>
      <w:r>
        <w:rPr>
          <w:rFonts w:eastAsiaTheme="minorHAnsi"/>
          <w:b/>
          <w:bCs/>
          <w:sz w:val="24"/>
          <w:szCs w:val="24"/>
        </w:rPr>
        <w:t>pe anul şcolar 2024 – 2025.</w:t>
      </w:r>
    </w:p>
    <w:p w:rsidR="008E7689" w:rsidRPr="00BE1A43" w:rsidRDefault="008E7689" w:rsidP="008E7689">
      <w:pPr>
        <w:spacing w:line="360" w:lineRule="auto"/>
        <w:jc w:val="both"/>
        <w:rPr>
          <w:rFonts w:eastAsiaTheme="minorHAnsi"/>
          <w:sz w:val="24"/>
          <w:szCs w:val="24"/>
        </w:rPr>
      </w:pPr>
    </w:p>
    <w:p w:rsidR="008E7689" w:rsidRPr="00BE1A43" w:rsidRDefault="008E7689" w:rsidP="008E7689">
      <w:pPr>
        <w:jc w:val="center"/>
        <w:rPr>
          <w:rFonts w:eastAsiaTheme="minorHAnsi"/>
          <w:sz w:val="24"/>
          <w:szCs w:val="24"/>
        </w:rPr>
      </w:pPr>
    </w:p>
    <w:p w:rsidR="008E7689" w:rsidRPr="00BE1A43" w:rsidRDefault="008E7689" w:rsidP="008E7689">
      <w:pPr>
        <w:jc w:val="center"/>
        <w:rPr>
          <w:rFonts w:eastAsiaTheme="minorHAnsi"/>
          <w:sz w:val="24"/>
          <w:szCs w:val="24"/>
        </w:rPr>
      </w:pPr>
    </w:p>
    <w:p w:rsidR="008E7689" w:rsidRPr="00BE1A43" w:rsidRDefault="008E7689" w:rsidP="008E7689">
      <w:pPr>
        <w:jc w:val="right"/>
        <w:rPr>
          <w:rFonts w:eastAsiaTheme="minorHAnsi"/>
          <w:sz w:val="24"/>
          <w:szCs w:val="24"/>
        </w:rPr>
      </w:pPr>
      <w:r w:rsidRPr="00BE1A43">
        <w:rPr>
          <w:rFonts w:eastAsiaTheme="minorHAnsi"/>
          <w:sz w:val="24"/>
          <w:szCs w:val="24"/>
        </w:rPr>
        <w:t>Data …………………….. Semnătura ……………………</w:t>
      </w:r>
    </w:p>
    <w:p w:rsidR="008E7689" w:rsidRDefault="008E7689" w:rsidP="008E7689">
      <w:pPr>
        <w:rPr>
          <w:rFonts w:eastAsiaTheme="minorHAnsi"/>
          <w:b/>
          <w:bCs/>
          <w:sz w:val="24"/>
          <w:szCs w:val="24"/>
        </w:rPr>
      </w:pPr>
    </w:p>
    <w:p w:rsidR="008E7689" w:rsidRPr="00BE1A43" w:rsidRDefault="008E7689" w:rsidP="008E7689">
      <w:pPr>
        <w:rPr>
          <w:sz w:val="24"/>
          <w:szCs w:val="24"/>
        </w:rPr>
      </w:pPr>
    </w:p>
    <w:p w:rsidR="008E7689" w:rsidRPr="00005B50" w:rsidRDefault="008E7689" w:rsidP="008E7689">
      <w:pPr>
        <w:rPr>
          <w:b/>
          <w:sz w:val="24"/>
          <w:szCs w:val="24"/>
        </w:rPr>
      </w:pPr>
      <w:r w:rsidRPr="00005B50">
        <w:rPr>
          <w:b/>
          <w:sz w:val="24"/>
          <w:szCs w:val="24"/>
        </w:rPr>
        <w:t xml:space="preserve">Anexez: </w:t>
      </w:r>
    </w:p>
    <w:p w:rsidR="008E7689" w:rsidRPr="00005B50" w:rsidRDefault="008E7689" w:rsidP="008E7689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>C</w:t>
      </w:r>
      <w:r w:rsidRPr="00005B50">
        <w:t>ererea părintelui/reprezentantului legal/elevului major;</w:t>
      </w:r>
    </w:p>
    <w:p w:rsidR="008E7689" w:rsidRPr="00005B50" w:rsidRDefault="008E7689" w:rsidP="008E7689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>C</w:t>
      </w:r>
      <w:r w:rsidRPr="00005B50">
        <w:t>ertificatul de încadrare în grad de handicap sau a certificatul eliberat de medicul specialist (tip A5), cu luarea în evidență de către medicul de la cabinetul școlar/medicul de familie acolo unde nu există medic școlar.</w:t>
      </w:r>
    </w:p>
    <w:p w:rsidR="008E7689" w:rsidRPr="00005B50" w:rsidRDefault="008E7689" w:rsidP="008E7689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>A</w:t>
      </w:r>
      <w:r w:rsidRPr="00005B50">
        <w:t xml:space="preserve">cordul privind prelucrarea datelor cu caracter personal </w:t>
      </w:r>
    </w:p>
    <w:p w:rsidR="008E7689" w:rsidRDefault="008E7689" w:rsidP="008E7689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>E</w:t>
      </w:r>
      <w:r w:rsidRPr="00005B50">
        <w:t>xtras de cont al elevului din care reiese numărul IBAN și numele titularului. Pe extrasul de cont se va trece CNP-ul titularului. Dacă elevul este sub 14 ani, contul poate f</w:t>
      </w:r>
      <w:r>
        <w:t xml:space="preserve">i deschis pe numele părintelui. </w:t>
      </w:r>
      <w:r w:rsidRPr="00005B50">
        <w:t>În acest caz se anexează și o copie după CI al părintelui.</w:t>
      </w:r>
      <w:r>
        <w:br w:type="page"/>
      </w:r>
    </w:p>
    <w:p w:rsidR="008E7689" w:rsidRDefault="008E7689" w:rsidP="008E7689">
      <w:pPr>
        <w:spacing w:line="360" w:lineRule="auto"/>
        <w:jc w:val="both"/>
        <w:rPr>
          <w:sz w:val="24"/>
          <w:szCs w:val="18"/>
        </w:rPr>
      </w:pPr>
    </w:p>
    <w:p w:rsidR="008E7689" w:rsidRPr="00D33B5A" w:rsidRDefault="008E7689" w:rsidP="008E76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ACORD</w:t>
      </w:r>
      <w:r w:rsidRPr="00D33B5A">
        <w:rPr>
          <w:b/>
          <w:sz w:val="24"/>
          <w:szCs w:val="24"/>
        </w:rPr>
        <w:t xml:space="preserve"> PRIVIND PRELUCRAREA DATELOR CU CARACTER PERSONAL</w:t>
      </w:r>
    </w:p>
    <w:p w:rsidR="008E7689" w:rsidRPr="00D33B5A" w:rsidRDefault="008E7689" w:rsidP="008E7689">
      <w:pPr>
        <w:jc w:val="both"/>
        <w:rPr>
          <w:sz w:val="24"/>
          <w:szCs w:val="24"/>
        </w:rPr>
      </w:pPr>
    </w:p>
    <w:p w:rsidR="008E7689" w:rsidRPr="00D33B5A" w:rsidRDefault="008E7689" w:rsidP="008E7689">
      <w:pPr>
        <w:ind w:firstLine="720"/>
        <w:jc w:val="both"/>
        <w:rPr>
          <w:sz w:val="24"/>
          <w:szCs w:val="24"/>
        </w:rPr>
      </w:pPr>
      <w:r w:rsidRPr="00D33B5A">
        <w:rPr>
          <w:sz w:val="24"/>
          <w:szCs w:val="24"/>
        </w:rPr>
        <w:t>Liceul Teoretic Ady Endre, Oradea respectă noile reglementări GDPR , impuse de Uniunea Europeană, care au intrat în vigoare începând cu data de 25 mai 2018, privind protecţia datelor cu caracter personal persoane fizice.</w:t>
      </w:r>
    </w:p>
    <w:p w:rsidR="008E7689" w:rsidRPr="00D33B5A" w:rsidRDefault="008E7689" w:rsidP="008E7689">
      <w:pPr>
        <w:ind w:firstLine="720"/>
        <w:jc w:val="both"/>
        <w:rPr>
          <w:sz w:val="24"/>
          <w:szCs w:val="24"/>
        </w:rPr>
      </w:pPr>
      <w:r w:rsidRPr="00D33B5A">
        <w:rPr>
          <w:sz w:val="24"/>
          <w:szCs w:val="24"/>
        </w:rPr>
        <w:t xml:space="preserve">Fără acordul utilizării datelor personale este imposibilă demararea procedurilor operaţionale privind </w:t>
      </w:r>
      <w:r>
        <w:rPr>
          <w:sz w:val="24"/>
          <w:szCs w:val="24"/>
        </w:rPr>
        <w:t>acordarea burselor școlare.</w:t>
      </w:r>
    </w:p>
    <w:p w:rsidR="008E7689" w:rsidRPr="00D33B5A" w:rsidRDefault="008E7689" w:rsidP="008E7689">
      <w:pPr>
        <w:ind w:firstLine="720"/>
        <w:jc w:val="both"/>
        <w:rPr>
          <w:sz w:val="24"/>
          <w:szCs w:val="24"/>
        </w:rPr>
      </w:pPr>
      <w:r w:rsidRPr="00D33B5A">
        <w:rPr>
          <w:sz w:val="24"/>
          <w:szCs w:val="24"/>
        </w:rPr>
        <w:t>Datele cu caracter personal folosite de organizatoru</w:t>
      </w:r>
      <w:r>
        <w:rPr>
          <w:sz w:val="24"/>
          <w:szCs w:val="24"/>
        </w:rPr>
        <w:t>l procedurilor de acordarea burselor școlare</w:t>
      </w:r>
      <w:r w:rsidRPr="00D33B5A">
        <w:rPr>
          <w:sz w:val="24"/>
          <w:szCs w:val="24"/>
        </w:rPr>
        <w:t xml:space="preserve">: </w:t>
      </w:r>
    </w:p>
    <w:p w:rsidR="008E7689" w:rsidRPr="00D33B5A" w:rsidRDefault="008E7689" w:rsidP="008E7689">
      <w:pPr>
        <w:pStyle w:val="Listaszerbekezds"/>
        <w:numPr>
          <w:ilvl w:val="0"/>
          <w:numId w:val="2"/>
        </w:numPr>
        <w:jc w:val="both"/>
      </w:pPr>
      <w:r w:rsidRPr="00D33B5A">
        <w:t>Nume şi prenume părinţi/tutore/elev</w:t>
      </w:r>
    </w:p>
    <w:p w:rsidR="008E7689" w:rsidRPr="00D33B5A" w:rsidRDefault="008E7689" w:rsidP="008E7689">
      <w:pPr>
        <w:pStyle w:val="Listaszerbekezds"/>
        <w:numPr>
          <w:ilvl w:val="0"/>
          <w:numId w:val="2"/>
        </w:numPr>
        <w:jc w:val="both"/>
      </w:pPr>
      <w:r w:rsidRPr="00D33B5A">
        <w:t>Codul numeric personal părinţi/tutore/elev</w:t>
      </w:r>
    </w:p>
    <w:p w:rsidR="008E7689" w:rsidRPr="00D33B5A" w:rsidRDefault="008E7689" w:rsidP="008E7689">
      <w:pPr>
        <w:pStyle w:val="Listaszerbekezds"/>
        <w:numPr>
          <w:ilvl w:val="0"/>
          <w:numId w:val="2"/>
        </w:numPr>
        <w:spacing w:after="160"/>
        <w:jc w:val="both"/>
      </w:pPr>
      <w:r w:rsidRPr="00D33B5A">
        <w:t>Domiciliul părinte/tutore</w:t>
      </w:r>
      <w:r>
        <w:t>/elev</w:t>
      </w:r>
    </w:p>
    <w:p w:rsidR="008E7689" w:rsidRDefault="008E7689" w:rsidP="008E7689">
      <w:pPr>
        <w:pStyle w:val="Listaszerbekezds"/>
        <w:numPr>
          <w:ilvl w:val="0"/>
          <w:numId w:val="2"/>
        </w:numPr>
        <w:spacing w:after="160"/>
        <w:jc w:val="both"/>
      </w:pPr>
      <w:r w:rsidRPr="00D33B5A">
        <w:t>Situaţia şcolară elev/ media la purtare</w:t>
      </w:r>
      <w:r>
        <w:t>/media de admitere</w:t>
      </w:r>
      <w:bookmarkStart w:id="0" w:name="_GoBack"/>
      <w:bookmarkEnd w:id="0"/>
      <w:r w:rsidRPr="00D33B5A">
        <w:t>.</w:t>
      </w:r>
    </w:p>
    <w:p w:rsidR="008E7689" w:rsidRDefault="008E7689" w:rsidP="008E7689">
      <w:pPr>
        <w:pStyle w:val="Listaszerbekezds"/>
        <w:numPr>
          <w:ilvl w:val="0"/>
          <w:numId w:val="2"/>
        </w:numPr>
        <w:spacing w:after="160"/>
        <w:jc w:val="both"/>
      </w:pPr>
      <w:r>
        <w:t>Cod IBAN</w:t>
      </w:r>
    </w:p>
    <w:p w:rsidR="008E7689" w:rsidRDefault="008E7689" w:rsidP="008E7689">
      <w:pPr>
        <w:pStyle w:val="Listaszerbekezds"/>
        <w:spacing w:after="160"/>
        <w:ind w:left="1080"/>
        <w:jc w:val="both"/>
      </w:pPr>
    </w:p>
    <w:p w:rsidR="008E7689" w:rsidRPr="00D33B5A" w:rsidRDefault="008E7689" w:rsidP="008E7689">
      <w:pPr>
        <w:ind w:firstLine="720"/>
        <w:jc w:val="both"/>
        <w:rPr>
          <w:sz w:val="24"/>
          <w:szCs w:val="24"/>
        </w:rPr>
      </w:pPr>
      <w:r w:rsidRPr="00D33B5A">
        <w:rPr>
          <w:sz w:val="24"/>
          <w:szCs w:val="24"/>
        </w:rPr>
        <w:t xml:space="preserve">Datele personale mai sus menționate vor fi prelucrate </w:t>
      </w:r>
      <w:r w:rsidRPr="00D33B5A">
        <w:rPr>
          <w:rFonts w:eastAsia="Calibri"/>
          <w:sz w:val="24"/>
          <w:szCs w:val="24"/>
        </w:rPr>
        <w:t xml:space="preserve">în modalităţile prevăzute în acest Consimţământ </w:t>
      </w:r>
      <w:r w:rsidRPr="00D33B5A">
        <w:rPr>
          <w:sz w:val="24"/>
          <w:szCs w:val="24"/>
        </w:rPr>
        <w:t>pe toată durata școlarizării, arhivate şi păstrate conform legii, respectând prevederile Regulamentului UE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datelor).</w:t>
      </w:r>
    </w:p>
    <w:p w:rsidR="008E7689" w:rsidRPr="00D33B5A" w:rsidRDefault="008E7689" w:rsidP="008E7689">
      <w:pPr>
        <w:ind w:firstLine="720"/>
        <w:jc w:val="both"/>
        <w:rPr>
          <w:sz w:val="24"/>
          <w:szCs w:val="24"/>
        </w:rPr>
      </w:pPr>
    </w:p>
    <w:p w:rsidR="008E7689" w:rsidRDefault="008E7689" w:rsidP="008E7689">
      <w:pPr>
        <w:jc w:val="both"/>
        <w:rPr>
          <w:sz w:val="24"/>
          <w:szCs w:val="24"/>
        </w:rPr>
      </w:pPr>
    </w:p>
    <w:p w:rsidR="008E7689" w:rsidRDefault="008E7689" w:rsidP="008E7689">
      <w:pPr>
        <w:jc w:val="both"/>
        <w:rPr>
          <w:sz w:val="24"/>
          <w:szCs w:val="24"/>
        </w:rPr>
      </w:pPr>
    </w:p>
    <w:p w:rsidR="008E7689" w:rsidRPr="00D33B5A" w:rsidRDefault="008E7689" w:rsidP="008E7689">
      <w:pPr>
        <w:jc w:val="both"/>
        <w:rPr>
          <w:sz w:val="24"/>
          <w:szCs w:val="24"/>
        </w:rPr>
      </w:pPr>
      <w:r w:rsidRPr="00D33B5A">
        <w:rPr>
          <w:sz w:val="24"/>
          <w:szCs w:val="24"/>
        </w:rPr>
        <w:t>Data _____/_______/___________</w:t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</w:p>
    <w:p w:rsidR="008E7689" w:rsidRDefault="008E7689" w:rsidP="008E7689">
      <w:pPr>
        <w:jc w:val="both"/>
        <w:rPr>
          <w:sz w:val="24"/>
          <w:szCs w:val="24"/>
        </w:rPr>
      </w:pPr>
    </w:p>
    <w:p w:rsidR="008E7689" w:rsidRDefault="008E7689" w:rsidP="008E7689">
      <w:pPr>
        <w:jc w:val="both"/>
        <w:rPr>
          <w:sz w:val="24"/>
          <w:szCs w:val="24"/>
        </w:rPr>
      </w:pPr>
    </w:p>
    <w:p w:rsidR="008E7689" w:rsidRDefault="008E7689" w:rsidP="008E7689">
      <w:pPr>
        <w:jc w:val="both"/>
        <w:rPr>
          <w:sz w:val="24"/>
          <w:szCs w:val="24"/>
        </w:rPr>
      </w:pPr>
    </w:p>
    <w:p w:rsidR="008E7689" w:rsidRDefault="008E7689" w:rsidP="008E7689">
      <w:pPr>
        <w:jc w:val="both"/>
        <w:rPr>
          <w:sz w:val="24"/>
          <w:szCs w:val="24"/>
        </w:rPr>
      </w:pPr>
    </w:p>
    <w:p w:rsidR="008E7689" w:rsidRDefault="008E7689" w:rsidP="008E7689">
      <w:pPr>
        <w:jc w:val="both"/>
        <w:rPr>
          <w:sz w:val="24"/>
          <w:szCs w:val="24"/>
        </w:rPr>
      </w:pPr>
      <w:r w:rsidRPr="00D33B5A">
        <w:rPr>
          <w:sz w:val="24"/>
          <w:szCs w:val="24"/>
        </w:rPr>
        <w:t>Numele şi prenumele în clar</w:t>
      </w:r>
      <w:r>
        <w:rPr>
          <w:sz w:val="24"/>
          <w:szCs w:val="24"/>
        </w:rPr>
        <w:t>:</w:t>
      </w:r>
    </w:p>
    <w:p w:rsidR="008E7689" w:rsidRDefault="008E7689" w:rsidP="008E7689">
      <w:pPr>
        <w:jc w:val="both"/>
        <w:rPr>
          <w:sz w:val="24"/>
          <w:szCs w:val="24"/>
        </w:rPr>
      </w:pPr>
    </w:p>
    <w:p w:rsidR="008E7689" w:rsidRPr="00D33B5A" w:rsidRDefault="008E7689" w:rsidP="008E768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33B5A">
        <w:rPr>
          <w:sz w:val="24"/>
          <w:szCs w:val="24"/>
        </w:rPr>
        <w:t>Semnătura</w:t>
      </w:r>
      <w:r>
        <w:rPr>
          <w:sz w:val="24"/>
          <w:szCs w:val="24"/>
        </w:rPr>
        <w:t>:__________________</w:t>
      </w:r>
    </w:p>
    <w:p w:rsidR="008E7689" w:rsidRPr="00E1071F" w:rsidRDefault="008E7689" w:rsidP="008E7689"/>
    <w:p w:rsidR="008E7689" w:rsidRPr="00187C89" w:rsidRDefault="008E7689" w:rsidP="008E7689">
      <w:pPr>
        <w:pStyle w:val="Listaszerbekezds"/>
        <w:spacing w:line="276" w:lineRule="auto"/>
        <w:jc w:val="both"/>
      </w:pPr>
    </w:p>
    <w:p w:rsidR="008E7689" w:rsidRPr="00E1071F" w:rsidRDefault="008E7689" w:rsidP="008E7689">
      <w:r w:rsidRPr="00E1071F">
        <w:t xml:space="preserve"> </w:t>
      </w:r>
    </w:p>
    <w:p w:rsidR="008E7689" w:rsidRPr="00005B50" w:rsidRDefault="008E7689" w:rsidP="008E7689">
      <w:pPr>
        <w:pStyle w:val="Listaszerbekezds"/>
        <w:numPr>
          <w:ilvl w:val="0"/>
          <w:numId w:val="1"/>
        </w:numPr>
        <w:spacing w:line="360" w:lineRule="auto"/>
        <w:jc w:val="both"/>
        <w:rPr>
          <w:b/>
        </w:rPr>
      </w:pPr>
    </w:p>
    <w:p w:rsidR="008E7689" w:rsidRPr="00BE1A43" w:rsidRDefault="008E7689" w:rsidP="008E7689">
      <w:pPr>
        <w:pStyle w:val="Listaszerbekezds"/>
        <w:widowControl w:val="0"/>
        <w:tabs>
          <w:tab w:val="left" w:pos="461"/>
        </w:tabs>
        <w:autoSpaceDE w:val="0"/>
        <w:autoSpaceDN w:val="0"/>
        <w:spacing w:before="41"/>
        <w:contextualSpacing w:val="0"/>
      </w:pPr>
    </w:p>
    <w:p w:rsidR="00A73F99" w:rsidRPr="00E1071F" w:rsidRDefault="0046698A" w:rsidP="00E1071F">
      <w:r w:rsidRPr="00E1071F">
        <w:t xml:space="preserve"> </w:t>
      </w:r>
    </w:p>
    <w:sectPr w:rsidR="00A73F99" w:rsidRPr="00E1071F" w:rsidSect="00906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35" w:right="1418" w:bottom="1418" w:left="1418" w:header="72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C26" w:rsidRDefault="003F3C26" w:rsidP="002A04FA">
      <w:r>
        <w:separator/>
      </w:r>
    </w:p>
  </w:endnote>
  <w:endnote w:type="continuationSeparator" w:id="0">
    <w:p w:rsidR="003F3C26" w:rsidRDefault="003F3C26" w:rsidP="002A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234314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</w:rPr>
    </w:sdtEndPr>
    <w:sdtContent>
      <w:p w:rsidR="00E22DEA" w:rsidRPr="00E22DEA" w:rsidRDefault="00E22DEA">
        <w:pPr>
          <w:pStyle w:val="llb"/>
          <w:jc w:val="right"/>
          <w:rPr>
            <w:rFonts w:asciiTheme="majorHAnsi" w:hAnsiTheme="majorHAnsi"/>
          </w:rPr>
        </w:pPr>
        <w:r>
          <w:rPr>
            <w:rFonts w:asciiTheme="majorHAnsi" w:hAnsiTheme="majorHAnsi"/>
            <w:noProof/>
            <w:lang w:val="en-US" w:bidi="ar-SA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19275461" wp14:editId="14DCD4B9">
                  <wp:simplePos x="0" y="0"/>
                  <wp:positionH relativeFrom="column">
                    <wp:posOffset>2016</wp:posOffset>
                  </wp:positionH>
                  <wp:positionV relativeFrom="paragraph">
                    <wp:posOffset>-56141</wp:posOffset>
                  </wp:positionV>
                  <wp:extent cx="5841365" cy="0"/>
                  <wp:effectExtent l="0" t="0" r="26035" b="19050"/>
                  <wp:wrapNone/>
                  <wp:docPr id="22" name="Straight Connector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41365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125CD44" id="Straight Connector 2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-4.4pt" to="460.1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" strokecolor="#4579b8 [3044]" strokeweight=".25pt"/>
              </w:pict>
            </mc:Fallback>
          </mc:AlternateContent>
        </w:r>
      </w:p>
    </w:sdtContent>
  </w:sdt>
  <w:p w:rsidR="00622018" w:rsidRDefault="0062201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C26" w:rsidRDefault="003F3C26" w:rsidP="002A04FA">
      <w:r>
        <w:separator/>
      </w:r>
    </w:p>
  </w:footnote>
  <w:footnote w:type="continuationSeparator" w:id="0">
    <w:p w:rsidR="003F3C26" w:rsidRDefault="003F3C26" w:rsidP="002A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4FA" w:rsidRDefault="004F08D1" w:rsidP="002A04FA">
    <w:pPr>
      <w:pStyle w:val="lfej"/>
      <w:tabs>
        <w:tab w:val="clear" w:pos="9360"/>
        <w:tab w:val="right" w:pos="9072"/>
      </w:tabs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4DC02DF" wp14:editId="5766D989">
              <wp:simplePos x="0" y="0"/>
              <wp:positionH relativeFrom="column">
                <wp:posOffset>981710</wp:posOffset>
              </wp:positionH>
              <wp:positionV relativeFrom="paragraph">
                <wp:posOffset>106045</wp:posOffset>
              </wp:positionV>
              <wp:extent cx="4843145" cy="208915"/>
              <wp:effectExtent l="0" t="0" r="0" b="635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3145" cy="2089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269B" w:rsidRPr="001A269B" w:rsidRDefault="001A269B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  <w:proofErr w:type="spellStart"/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>Liceul</w:t>
                          </w:r>
                          <w:proofErr w:type="spellEnd"/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</w:t>
                          </w:r>
                          <w:proofErr w:type="spellStart"/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>Teoretic</w:t>
                          </w:r>
                          <w:proofErr w:type="spellEnd"/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</w:t>
                          </w:r>
                          <w:r w:rsidRPr="004F08D1">
                            <w:rPr>
                              <w:rFonts w:asciiTheme="majorHAnsi" w:hAnsiTheme="majorHAnsi"/>
                              <w:b/>
                              <w:color w:val="00B050"/>
                              <w:sz w:val="24"/>
                              <w:lang w:val="hu-HU"/>
                            </w:rPr>
                            <w:t>Ady Endre</w:t>
                          </w:r>
                          <w:r w:rsidRPr="004F08D1">
                            <w:rPr>
                              <w:rFonts w:asciiTheme="majorHAnsi" w:hAnsiTheme="majorHAnsi"/>
                              <w:color w:val="00B050"/>
                              <w:sz w:val="24"/>
                              <w:lang w:val="hu-HU"/>
                            </w:rPr>
                            <w:t xml:space="preserve"> </w:t>
                          </w:r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>Elméleti Líceum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C02DF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77.3pt;margin-top:8.35pt;width:381.35pt;height:16.4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" fillcolor="white [3201]" stroked="f" strokeweight=".5pt">
              <v:textbox inset="0,0,0,0">
                <w:txbxContent>
                  <w:p w:rsidR="001A269B" w:rsidRPr="001A269B" w:rsidRDefault="001A269B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  <w:proofErr w:type="spellStart"/>
                    <w:r w:rsidRPr="001A269B">
                      <w:rPr>
                        <w:rFonts w:asciiTheme="majorHAnsi" w:hAnsiTheme="majorHAnsi"/>
                        <w:lang w:val="hu-HU"/>
                      </w:rPr>
                      <w:t>Liceul</w:t>
                    </w:r>
                    <w:proofErr w:type="spellEnd"/>
                    <w:r w:rsidRPr="001A269B">
                      <w:rPr>
                        <w:rFonts w:asciiTheme="majorHAnsi" w:hAnsiTheme="majorHAnsi"/>
                        <w:lang w:val="hu-HU"/>
                      </w:rPr>
                      <w:t xml:space="preserve"> </w:t>
                    </w:r>
                    <w:proofErr w:type="spellStart"/>
                    <w:r w:rsidRPr="001A269B">
                      <w:rPr>
                        <w:rFonts w:asciiTheme="majorHAnsi" w:hAnsiTheme="majorHAnsi"/>
                        <w:lang w:val="hu-HU"/>
                      </w:rPr>
                      <w:t>Teoretic</w:t>
                    </w:r>
                    <w:proofErr w:type="spellEnd"/>
                    <w:r w:rsidRPr="001A269B">
                      <w:rPr>
                        <w:rFonts w:asciiTheme="majorHAnsi" w:hAnsiTheme="majorHAnsi"/>
                        <w:lang w:val="hu-HU"/>
                      </w:rPr>
                      <w:t xml:space="preserve"> </w:t>
                    </w:r>
                    <w:r w:rsidRPr="004F08D1">
                      <w:rPr>
                        <w:rFonts w:asciiTheme="majorHAnsi" w:hAnsiTheme="majorHAnsi"/>
                        <w:b/>
                        <w:color w:val="00B050"/>
                        <w:sz w:val="24"/>
                        <w:lang w:val="hu-HU"/>
                      </w:rPr>
                      <w:t>Ady Endre</w:t>
                    </w:r>
                    <w:r w:rsidRPr="004F08D1">
                      <w:rPr>
                        <w:rFonts w:asciiTheme="majorHAnsi" w:hAnsiTheme="majorHAnsi"/>
                        <w:color w:val="00B050"/>
                        <w:sz w:val="24"/>
                        <w:lang w:val="hu-HU"/>
                      </w:rPr>
                      <w:t xml:space="preserve"> </w:t>
                    </w:r>
                    <w:r w:rsidRPr="001A269B">
                      <w:rPr>
                        <w:rFonts w:asciiTheme="majorHAnsi" w:hAnsiTheme="majorHAnsi"/>
                        <w:lang w:val="hu-HU"/>
                      </w:rPr>
                      <w:t>Elméleti Líceum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0E05FA0" wp14:editId="6AC17336">
              <wp:simplePos x="0" y="0"/>
              <wp:positionH relativeFrom="column">
                <wp:posOffset>975995</wp:posOffset>
              </wp:positionH>
              <wp:positionV relativeFrom="paragraph">
                <wp:posOffset>315296</wp:posOffset>
              </wp:positionV>
              <wp:extent cx="4843145" cy="346635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3145" cy="346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269B" w:rsidRPr="001A269B" w:rsidRDefault="004F08D1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  <w:proofErr w:type="spellStart"/>
                          <w:r>
                            <w:rPr>
                              <w:rFonts w:asciiTheme="majorHAnsi" w:hAnsiTheme="majorHAnsi"/>
                              <w:lang w:val="hu-HU"/>
                            </w:rPr>
                            <w:t>Oradea</w:t>
                          </w:r>
                          <w:proofErr w:type="spellEnd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– Nagyvárad, </w:t>
                          </w:r>
                          <w:proofErr w:type="gramStart"/>
                          <w:r>
                            <w:rPr>
                              <w:rFonts w:asciiTheme="majorHAnsi" w:hAnsiTheme="majorHAnsi"/>
                              <w:lang w:val="hu-HU"/>
                            </w:rPr>
                            <w:t xml:space="preserve">410001  </w:t>
                          </w:r>
                          <w:proofErr w:type="spellStart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str</w:t>
                          </w:r>
                          <w:proofErr w:type="spellEnd"/>
                          <w:proofErr w:type="gramEnd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. </w:t>
                          </w:r>
                          <w:proofErr w:type="spellStart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Moscovei</w:t>
                          </w:r>
                          <w:proofErr w:type="spellEnd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</w:t>
                          </w:r>
                          <w:proofErr w:type="spellStart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nr</w:t>
                          </w:r>
                          <w:proofErr w:type="spellEnd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. 1</w:t>
                          </w:r>
                        </w:p>
                        <w:p w:rsidR="001A269B" w:rsidRPr="004F08D1" w:rsidRDefault="001A269B" w:rsidP="001A269B">
                          <w:pPr>
                            <w:pStyle w:val="Buborkszveg"/>
                            <w:tabs>
                              <w:tab w:val="center" w:pos="4680"/>
                              <w:tab w:val="right" w:pos="9072"/>
                            </w:tabs>
                            <w:spacing w:before="60"/>
                            <w:jc w:val="center"/>
                            <w:rPr>
                              <w:rFonts w:ascii="Cambria" w:eastAsiaTheme="minorHAnsi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sym w:font="Wingdings" w:char="F028"/>
                          </w: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0359 410 588 </w:t>
                          </w:r>
                          <w:r w:rsid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</w:t>
                          </w:r>
                          <w:r w:rsidR="00C257C5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      </w:t>
                          </w:r>
                          <w:r w:rsid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Fax: 0259 431 787</w:t>
                          </w:r>
                        </w:p>
                        <w:p w:rsidR="001A269B" w:rsidRPr="001A269B" w:rsidRDefault="001A269B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E05FA0" id="Text Box 25" o:spid="_x0000_s1027" type="#_x0000_t202" style="position:absolute;margin-left:76.85pt;margin-top:24.85pt;width:381.35pt;height:27.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" fillcolor="white [3201]" stroked="f" strokeweight=".5pt">
              <v:textbox inset="0,0,0,0">
                <w:txbxContent>
                  <w:p w:rsidR="001A269B" w:rsidRPr="001A269B" w:rsidRDefault="004F08D1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  <w:proofErr w:type="spellStart"/>
                    <w:r>
                      <w:rPr>
                        <w:rFonts w:asciiTheme="majorHAnsi" w:hAnsiTheme="majorHAnsi"/>
                        <w:lang w:val="hu-HU"/>
                      </w:rPr>
                      <w:t>Oradea</w:t>
                    </w:r>
                    <w:proofErr w:type="spell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 xml:space="preserve"> – Nagyvárad, </w:t>
                    </w:r>
                    <w:proofErr w:type="gramStart"/>
                    <w:r>
                      <w:rPr>
                        <w:rFonts w:asciiTheme="majorHAnsi" w:hAnsiTheme="majorHAnsi"/>
                        <w:lang w:val="hu-HU"/>
                      </w:rPr>
                      <w:t xml:space="preserve">410001  </w:t>
                    </w:r>
                    <w:proofErr w:type="spellStart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str</w:t>
                    </w:r>
                    <w:proofErr w:type="spellEnd"/>
                    <w:proofErr w:type="gram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 xml:space="preserve">. </w:t>
                    </w:r>
                    <w:proofErr w:type="spellStart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Moscovei</w:t>
                    </w:r>
                    <w:proofErr w:type="spell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 xml:space="preserve"> </w:t>
                    </w:r>
                    <w:proofErr w:type="spellStart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nr</w:t>
                    </w:r>
                    <w:proofErr w:type="spell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. 1</w:t>
                    </w:r>
                  </w:p>
                  <w:p w:rsidR="001A269B" w:rsidRPr="004F08D1" w:rsidRDefault="001A269B" w:rsidP="001A269B">
                    <w:pPr>
                      <w:pStyle w:val="Buborkszveg"/>
                      <w:tabs>
                        <w:tab w:val="center" w:pos="4680"/>
                        <w:tab w:val="right" w:pos="9072"/>
                      </w:tabs>
                      <w:spacing w:before="60"/>
                      <w:jc w:val="center"/>
                      <w:rPr>
                        <w:rFonts w:ascii="Cambria" w:eastAsiaTheme="minorHAnsi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sym w:font="Wingdings" w:char="F028"/>
                    </w: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0359 410 588 </w:t>
                    </w:r>
                    <w:r w:rsid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</w:t>
                    </w:r>
                    <w:r w:rsidR="00C257C5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        </w:t>
                    </w:r>
                    <w:r w:rsid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Fax: 0259 431 787</w:t>
                    </w:r>
                  </w:p>
                  <w:p w:rsidR="001A269B" w:rsidRPr="001A269B" w:rsidRDefault="001A269B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1A6DC2A6" wp14:editId="7FD12095">
              <wp:simplePos x="0" y="0"/>
              <wp:positionH relativeFrom="column">
                <wp:posOffset>985557</wp:posOffset>
              </wp:positionH>
              <wp:positionV relativeFrom="paragraph">
                <wp:posOffset>689648</wp:posOffset>
              </wp:positionV>
              <wp:extent cx="4843780" cy="149225"/>
              <wp:effectExtent l="0" t="0" r="13970" b="2222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43780" cy="149225"/>
                        <a:chOff x="0" y="0"/>
                        <a:chExt cx="4843780" cy="149225"/>
                      </a:xfrm>
                    </wpg:grpSpPr>
                    <wps:wsp>
                      <wps:cNvPr id="27" name="Rectangle 27"/>
                      <wps:cNvSpPr/>
                      <wps:spPr>
                        <a:xfrm>
                          <a:off x="0" y="0"/>
                          <a:ext cx="4843780" cy="149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Text Box 28"/>
                      <wps:cNvSpPr txBox="1"/>
                      <wps:spPr>
                        <a:xfrm>
                          <a:off x="15072" y="0"/>
                          <a:ext cx="481457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F08D1" w:rsidRPr="00D75B6A" w:rsidRDefault="004F08D1" w:rsidP="004F08D1">
                            <w:pPr>
                              <w:pStyle w:val="Buborkszveg"/>
                              <w:tabs>
                                <w:tab w:val="center" w:pos="4680"/>
                                <w:tab w:val="right" w:pos="9072"/>
                              </w:tabs>
                              <w:rPr>
                                <w:rFonts w:ascii="Cambria" w:eastAsiaTheme="minorHAnsi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2A"/>
                            </w:r>
                            <w:r w:rsidRPr="00D75B6A"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litadyendre@yahoo.com                                                                           </w:t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ebdings" w:char="F0FC"/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www.adyliceum.ro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6DC2A6" id="Group 26" o:spid="_x0000_s1028" style="position:absolute;margin-left:77.6pt;margin-top:54.3pt;width:381.4pt;height:11.75pt;z-index:251680768;mso-height-relative:margin" coordsize="48437,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">
              <v:rect id="Rectangle 27" o:spid="_x0000_s1029" style="position:absolute;width:48437;height:14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" fillcolor="#d8d8d8 [2732]" strokecolor="#d8d8d8 [2732]" strokeweight="2pt"/>
              <v:shape id="Text Box 28" o:spid="_x0000_s1030" type="#_x0000_t202" style="position:absolute;left:150;width:48146;height:1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" filled="f" stroked="f">
                <v:textbox style="mso-fit-shape-to-text:t" inset="0,0,0,0">
                  <w:txbxContent>
                    <w:p w:rsidR="004F08D1" w:rsidRPr="00D75B6A" w:rsidRDefault="004F08D1" w:rsidP="004F08D1">
                      <w:pPr>
                        <w:pStyle w:val="Buborkszveg"/>
                        <w:tabs>
                          <w:tab w:val="center" w:pos="4680"/>
                          <w:tab w:val="right" w:pos="9072"/>
                        </w:tabs>
                        <w:rPr>
                          <w:rFonts w:ascii="Cambria" w:eastAsiaTheme="minorHAnsi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2A"/>
                      </w:r>
                      <w:r w:rsidRPr="00D75B6A"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litadyendre@yahoo.com                                                                           </w:t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ebdings" w:char="F0FC"/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www.adyliceum.ro</w:t>
                      </w:r>
                    </w:p>
                  </w:txbxContent>
                </v:textbox>
              </v:shape>
            </v:group>
          </w:pict>
        </mc:Fallback>
      </mc:AlternateContent>
    </w:r>
    <w:r w:rsidR="00622018"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4141" behindDoc="0" locked="0" layoutInCell="1" allowOverlap="1" wp14:anchorId="5BBF7230" wp14:editId="5A8C8E14">
              <wp:simplePos x="0" y="0"/>
              <wp:positionH relativeFrom="column">
                <wp:posOffset>983636</wp:posOffset>
              </wp:positionH>
              <wp:positionV relativeFrom="paragraph">
                <wp:posOffset>879810</wp:posOffset>
              </wp:positionV>
              <wp:extent cx="4843599" cy="0"/>
              <wp:effectExtent l="0" t="0" r="14605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43599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05C791" id="Straight Connector 15" o:spid="_x0000_s1026" style="position:absolute;z-index:2516541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45pt,69.3pt" to="458.85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" strokecolor="black [3040]" strokeweight=".25pt"/>
          </w:pict>
        </mc:Fallback>
      </mc:AlternateContent>
    </w:r>
    <w:r w:rsidR="00622018">
      <w:rPr>
        <w:noProof/>
        <w:lang w:val="en-US" w:bidi="ar-SA"/>
      </w:rPr>
      <w:drawing>
        <wp:anchor distT="0" distB="0" distL="114300" distR="114300" simplePos="0" relativeHeight="251657216" behindDoc="0" locked="0" layoutInCell="1" allowOverlap="1" wp14:anchorId="5D336BA8" wp14:editId="18B5F66F">
          <wp:simplePos x="0" y="0"/>
          <wp:positionH relativeFrom="margin">
            <wp:align>left</wp:align>
          </wp:positionH>
          <wp:positionV relativeFrom="page">
            <wp:posOffset>262965</wp:posOffset>
          </wp:positionV>
          <wp:extent cx="836295" cy="1135380"/>
          <wp:effectExtent l="0" t="0" r="1905" b="762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LOGO okkkk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295" cy="1135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342"/>
    <w:multiLevelType w:val="hybridMultilevel"/>
    <w:tmpl w:val="96303F58"/>
    <w:lvl w:ilvl="0" w:tplc="00B435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227FC0"/>
    <w:multiLevelType w:val="hybridMultilevel"/>
    <w:tmpl w:val="9B06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99"/>
    <w:rsid w:val="00030299"/>
    <w:rsid w:val="000B0D16"/>
    <w:rsid w:val="000F436E"/>
    <w:rsid w:val="001A269B"/>
    <w:rsid w:val="00225198"/>
    <w:rsid w:val="002676FC"/>
    <w:rsid w:val="002A04FA"/>
    <w:rsid w:val="003F3C26"/>
    <w:rsid w:val="00454FB8"/>
    <w:rsid w:val="00455CB7"/>
    <w:rsid w:val="0046698A"/>
    <w:rsid w:val="004F08D1"/>
    <w:rsid w:val="00622018"/>
    <w:rsid w:val="008E7689"/>
    <w:rsid w:val="009022C7"/>
    <w:rsid w:val="009069E5"/>
    <w:rsid w:val="009A04C1"/>
    <w:rsid w:val="009E4A07"/>
    <w:rsid w:val="00A6277B"/>
    <w:rsid w:val="00A73F99"/>
    <w:rsid w:val="00AC5ED6"/>
    <w:rsid w:val="00BD6DFA"/>
    <w:rsid w:val="00C257C5"/>
    <w:rsid w:val="00D21D41"/>
    <w:rsid w:val="00D75B6A"/>
    <w:rsid w:val="00D8112C"/>
    <w:rsid w:val="00D95DC0"/>
    <w:rsid w:val="00E1071F"/>
    <w:rsid w:val="00E22DEA"/>
    <w:rsid w:val="00E67B0A"/>
    <w:rsid w:val="00E7283E"/>
    <w:rsid w:val="00FF36E3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F2BCD"/>
  <w15:docId w15:val="{48C82E91-B7A0-49FD-80F7-06D86A99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04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o-RO"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A04F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04F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2A04FA"/>
  </w:style>
  <w:style w:type="paragraph" w:styleId="llb">
    <w:name w:val="footer"/>
    <w:basedOn w:val="Norml"/>
    <w:link w:val="llb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2A04FA"/>
  </w:style>
  <w:style w:type="table" w:styleId="Rcsostblzat">
    <w:name w:val="Table Grid"/>
    <w:basedOn w:val="Normltblzat"/>
    <w:uiPriority w:val="59"/>
    <w:rsid w:val="002A04F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E7689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7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740\Documents\Custom%20Office%20Templates\fej250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fej250a</Template>
  <TotalTime>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40740218041</dc:creator>
  <cp:lastModifiedBy>ADY3</cp:lastModifiedBy>
  <cp:revision>2</cp:revision>
  <cp:lastPrinted>2024-07-15T06:22:00Z</cp:lastPrinted>
  <dcterms:created xsi:type="dcterms:W3CDTF">2024-09-06T11:53:00Z</dcterms:created>
  <dcterms:modified xsi:type="dcterms:W3CDTF">2024-09-06T11:53:00Z</dcterms:modified>
</cp:coreProperties>
</file>