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63" w:rsidRPr="00215FEA" w:rsidRDefault="00606863" w:rsidP="00606863">
      <w:pPr>
        <w:jc w:val="right"/>
        <w:rPr>
          <w:b/>
          <w:bCs/>
          <w:sz w:val="24"/>
          <w:szCs w:val="24"/>
        </w:rPr>
      </w:pPr>
      <w:r w:rsidRPr="00215FEA">
        <w:rPr>
          <w:sz w:val="24"/>
        </w:rPr>
        <w:t>Nr. _______ din _________</w:t>
      </w:r>
    </w:p>
    <w:p w:rsidR="00606863" w:rsidRDefault="00606863" w:rsidP="00606863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606863" w:rsidRDefault="00606863" w:rsidP="00606863">
      <w:pPr>
        <w:rPr>
          <w:rFonts w:ascii="TimesNewRomanPS-BoldMT" w:eastAsiaTheme="minorHAnsi" w:hAnsi="TimesNewRomanPS-BoldMT" w:cs="TimesNewRomanPS-BoldMT"/>
          <w:b/>
          <w:bCs/>
        </w:rPr>
      </w:pPr>
    </w:p>
    <w:p w:rsidR="00606863" w:rsidRDefault="00606863" w:rsidP="00606863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606863" w:rsidRPr="00D71B3C" w:rsidRDefault="00606863" w:rsidP="00606863">
      <w:pPr>
        <w:jc w:val="center"/>
        <w:rPr>
          <w:sz w:val="24"/>
          <w:szCs w:val="24"/>
        </w:rPr>
      </w:pPr>
      <w:r w:rsidRPr="00D71B3C">
        <w:rPr>
          <w:sz w:val="24"/>
          <w:szCs w:val="24"/>
        </w:rPr>
        <w:t>CERERE PENTRU BURSĂ DE AJUTOR SOCIAL</w:t>
      </w:r>
    </w:p>
    <w:p w:rsidR="00606863" w:rsidRPr="00D71B3C" w:rsidRDefault="00606863" w:rsidP="00606863">
      <w:pPr>
        <w:jc w:val="center"/>
        <w:rPr>
          <w:sz w:val="24"/>
          <w:szCs w:val="24"/>
        </w:rPr>
      </w:pPr>
    </w:p>
    <w:p w:rsidR="00606863" w:rsidRPr="001C0BC8" w:rsidRDefault="00606863" w:rsidP="00606863">
      <w:pPr>
        <w:shd w:val="clear" w:color="auto" w:fill="FFFFFF" w:themeFill="background1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9E20BF">
        <w:rPr>
          <w:rFonts w:ascii="TimesNewRomanPSMT" w:eastAsiaTheme="minorHAnsi" w:hAnsi="TimesNewRomanPSMT" w:cs="TimesNewRomanPSMT"/>
          <w:sz w:val="24"/>
          <w:szCs w:val="24"/>
        </w:rPr>
        <w:t>BURSĂ PENTRU ELEVI ORFANI</w:t>
      </w:r>
      <w:r>
        <w:rPr>
          <w:rFonts w:ascii="TimesNewRomanPSMT" w:eastAsiaTheme="minorHAnsi" w:hAnsi="TimesNewRomanPSMT" w:cs="TimesNewRomanPSMT"/>
          <w:sz w:val="24"/>
          <w:szCs w:val="24"/>
        </w:rPr>
        <w:t>/ELEV ÎN PLASAMENT</w:t>
      </w:r>
    </w:p>
    <w:p w:rsidR="00606863" w:rsidRPr="00D71B3C" w:rsidRDefault="00606863" w:rsidP="00606863">
      <w:pPr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606863" w:rsidRPr="00D71B3C" w:rsidRDefault="00606863" w:rsidP="00606863">
      <w:pPr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:rsidR="00606863" w:rsidRPr="00D71B3C" w:rsidRDefault="00606863" w:rsidP="00606863">
      <w:pPr>
        <w:spacing w:line="36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606863" w:rsidRPr="00D71B3C" w:rsidRDefault="00606863" w:rsidP="00606863">
      <w:pPr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sector/judeţ …………….…….,telefon ………………………………….., în calitate de părinte/</w:t>
      </w:r>
    </w:p>
    <w:p w:rsidR="00606863" w:rsidRDefault="00606863" w:rsidP="00606863">
      <w:pPr>
        <w:spacing w:line="360" w:lineRule="auto"/>
        <w:jc w:val="both"/>
        <w:rPr>
          <w:sz w:val="22"/>
          <w:szCs w:val="22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tutore/reprezentant legal al elevului (ei)…………………………………………..........… din clasa ……………, de la</w:t>
      </w:r>
      <w:r w:rsidRPr="00D71B3C">
        <w:rPr>
          <w:b/>
          <w:sz w:val="24"/>
          <w:szCs w:val="24"/>
        </w:rPr>
        <w:t xml:space="preserve"> </w:t>
      </w:r>
      <w:r w:rsidRPr="00D71B3C">
        <w:rPr>
          <w:sz w:val="24"/>
          <w:szCs w:val="24"/>
        </w:rPr>
        <w:t>Liceul Teoretic „Ady Endre” Oradea</w:t>
      </w:r>
      <w:r w:rsidRPr="00D71B3C">
        <w:rPr>
          <w:rFonts w:ascii="TimesNewRomanPSMT" w:eastAsiaTheme="minorHAnsi" w:hAnsi="TimesNewRomanPSMT" w:cs="TimesNewRomanPSMT"/>
          <w:sz w:val="24"/>
          <w:szCs w:val="24"/>
        </w:rPr>
        <w:t xml:space="preserve">, vă rog să aprobaţi </w:t>
      </w:r>
      <w:r w:rsidRPr="00D71B3C">
        <w:rPr>
          <w:rFonts w:ascii="TimesNewRomanPS-BoldMT" w:eastAsiaTheme="minorHAnsi" w:hAnsi="TimesNewRomanPS-BoldMT" w:cs="TimesNewRomanPS-BoldMT"/>
          <w:bCs/>
          <w:sz w:val="24"/>
          <w:szCs w:val="24"/>
        </w:rPr>
        <w:t>acordarea</w:t>
      </w:r>
      <w:r w:rsidRPr="00D71B3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BURSEI DE ORFAN, </w:t>
      </w:r>
      <w:r w:rsidRPr="00A11788">
        <w:rPr>
          <w:rFonts w:ascii="TimesNewRomanPSMT" w:eastAsiaTheme="minorHAnsi" w:hAnsi="TimesNewRomanPSMT" w:cs="TimesNewRomanPSMT"/>
          <w:sz w:val="24"/>
          <w:szCs w:val="24"/>
        </w:rPr>
        <w:t xml:space="preserve">conform </w:t>
      </w:r>
      <w:r>
        <w:rPr>
          <w:rFonts w:ascii="TimesNewRomanPSMT" w:eastAsiaTheme="minorHAnsi" w:hAnsi="TimesNewRomanPSMT" w:cs="TimesNewRomanPSMT"/>
          <w:b/>
          <w:sz w:val="24"/>
          <w:szCs w:val="24"/>
        </w:rPr>
        <w:t>art. 10 lit. c</w:t>
      </w:r>
      <w:r w:rsidRPr="00A11788">
        <w:rPr>
          <w:rFonts w:ascii="TimesNewRomanPSMT" w:eastAsiaTheme="minorHAnsi" w:hAnsi="TimesNewRomanPSMT" w:cs="TimesNewRomanPSMT"/>
          <w:b/>
          <w:sz w:val="24"/>
          <w:szCs w:val="24"/>
        </w:rPr>
        <w:t>) din</w:t>
      </w:r>
      <w:r>
        <w:rPr>
          <w:rFonts w:ascii="TimesNewRomanPSMT" w:eastAsiaTheme="minorHAnsi" w:hAnsi="TimesNewRomanPSMT" w:cs="TimesNewRomanPSMT"/>
          <w:b/>
          <w:sz w:val="24"/>
          <w:szCs w:val="24"/>
          <w:u w:val="single"/>
        </w:rPr>
        <w:t xml:space="preserve"> </w:t>
      </w:r>
      <w:r w:rsidRPr="00A11788">
        <w:rPr>
          <w:b/>
          <w:sz w:val="24"/>
          <w:szCs w:val="24"/>
        </w:rPr>
        <w:t xml:space="preserve">ORDIN </w:t>
      </w:r>
      <w:r>
        <w:rPr>
          <w:b/>
          <w:sz w:val="24"/>
          <w:szCs w:val="24"/>
        </w:rPr>
        <w:t>5518/11.07.2024</w:t>
      </w:r>
      <w:r w:rsidRPr="00430C5D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privind Metodologiei-cadru </w:t>
      </w:r>
      <w:r w:rsidRPr="003A7E16">
        <w:rPr>
          <w:rFonts w:eastAsiaTheme="minorHAnsi"/>
          <w:sz w:val="24"/>
          <w:szCs w:val="24"/>
        </w:rPr>
        <w:t xml:space="preserve">de acordare a burselor elevilor din învăţământul preuniversitar de stat, </w:t>
      </w:r>
      <w:r>
        <w:rPr>
          <w:rFonts w:eastAsiaTheme="minorHAnsi"/>
          <w:b/>
          <w:bCs/>
          <w:sz w:val="24"/>
          <w:szCs w:val="24"/>
        </w:rPr>
        <w:t>pe anul şcolar 2024 – 2025.</w:t>
      </w:r>
    </w:p>
    <w:p w:rsidR="00606863" w:rsidRPr="00D71B3C" w:rsidRDefault="00606863" w:rsidP="00606863">
      <w:pPr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:rsidR="00606863" w:rsidRPr="00D71B3C" w:rsidRDefault="00606863" w:rsidP="00606863">
      <w:pPr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606863" w:rsidRPr="00D71B3C" w:rsidRDefault="00606863" w:rsidP="00606863">
      <w:pPr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D71B3C">
        <w:rPr>
          <w:rFonts w:ascii="TimesNewRomanPSMT" w:eastAsiaTheme="minorHAnsi" w:hAnsi="TimesNewRomanPSMT" w:cs="TimesNewRomanPSMT"/>
          <w:sz w:val="24"/>
          <w:szCs w:val="24"/>
        </w:rPr>
        <w:t>Data …………………….. Semnătura ……………………</w:t>
      </w:r>
    </w:p>
    <w:p w:rsidR="00606863" w:rsidRPr="00D71B3C" w:rsidRDefault="00606863" w:rsidP="00606863">
      <w:pPr>
        <w:rPr>
          <w:rFonts w:ascii="TimesNewRomanPSMT" w:eastAsiaTheme="minorHAnsi" w:hAnsi="TimesNewRomanPSMT" w:cs="TimesNewRomanPSMT"/>
          <w:sz w:val="24"/>
          <w:szCs w:val="24"/>
        </w:rPr>
      </w:pPr>
    </w:p>
    <w:p w:rsidR="00606863" w:rsidRDefault="00606863" w:rsidP="00606863">
      <w:pPr>
        <w:rPr>
          <w:lang w:eastAsia="ro-RO"/>
        </w:rPr>
      </w:pPr>
    </w:p>
    <w:p w:rsidR="00606863" w:rsidRDefault="00606863" w:rsidP="00606863">
      <w:pPr>
        <w:rPr>
          <w:b/>
          <w:sz w:val="24"/>
          <w:szCs w:val="24"/>
        </w:rPr>
      </w:pPr>
      <w:r w:rsidRPr="00D71B3C">
        <w:rPr>
          <w:b/>
          <w:sz w:val="24"/>
          <w:szCs w:val="24"/>
        </w:rPr>
        <w:t xml:space="preserve">Anexez: </w:t>
      </w:r>
    </w:p>
    <w:p w:rsidR="00606863" w:rsidRPr="00D71B3C" w:rsidRDefault="00606863" w:rsidP="00606863">
      <w:pPr>
        <w:rPr>
          <w:b/>
          <w:sz w:val="24"/>
          <w:szCs w:val="24"/>
        </w:rPr>
      </w:pPr>
    </w:p>
    <w:p w:rsidR="00606863" w:rsidRPr="003D524F" w:rsidRDefault="00606863" w:rsidP="00606863">
      <w:pPr>
        <w:pStyle w:val="Listaszerbekezds"/>
        <w:widowControl w:val="0"/>
        <w:numPr>
          <w:ilvl w:val="0"/>
          <w:numId w:val="1"/>
        </w:numPr>
        <w:spacing w:line="360" w:lineRule="auto"/>
        <w:jc w:val="both"/>
      </w:pPr>
      <w:r w:rsidRPr="003D524F">
        <w:t>documente doveditoare ale componenței familiei, așa cum este definită la art. 5: certificatele de naștere ale copiilor sub 14 ani, actele de identitate ale persoanelor care</w:t>
      </w:r>
      <w:r>
        <w:t xml:space="preserve"> </w:t>
      </w:r>
      <w:r w:rsidRPr="003D524F">
        <w:t>au peste 14 ani, acte de stare civilă, sentință judecătorească din care să rezulte stabilirea domiciliului copilului/copiilor la unul dintre părinți, certificat de deces, decizia instanței de menținere a stării de arest, raport de anchetă socială</w:t>
      </w:r>
      <w:r>
        <w:t xml:space="preserve"> documente privind plasamentul</w:t>
      </w:r>
      <w:r w:rsidRPr="003D524F">
        <w:t>,</w:t>
      </w:r>
      <w:r>
        <w:t xml:space="preserve"> alte documente </w:t>
      </w:r>
      <w:r w:rsidRPr="003D524F">
        <w:t>după caz.</w:t>
      </w:r>
    </w:p>
    <w:p w:rsidR="00606863" w:rsidRDefault="00606863" w:rsidP="00606863">
      <w:pPr>
        <w:pStyle w:val="Listaszerbekezds"/>
        <w:widowControl w:val="0"/>
        <w:numPr>
          <w:ilvl w:val="0"/>
          <w:numId w:val="1"/>
        </w:numPr>
        <w:spacing w:line="360" w:lineRule="auto"/>
        <w:jc w:val="both"/>
      </w:pPr>
      <w:r w:rsidRPr="00A504E4">
        <w:t>extras de cont al elevului din care reiese numărul IBAN și numele titularului. Pe extrasul de cont se va trece CNP-ul titularului. Dacă elevul este sub 14 ani, contul poate fi deschis pe numele părin</w:t>
      </w:r>
      <w:r>
        <w:t>telui</w:t>
      </w:r>
      <w:r w:rsidRPr="00A504E4">
        <w:t>. În acest caz se anexează și o copie după CI al părintelui</w:t>
      </w:r>
      <w:r>
        <w:t xml:space="preserve"> titular</w:t>
      </w:r>
      <w:r w:rsidRPr="00A504E4">
        <w:t>.</w:t>
      </w:r>
    </w:p>
    <w:p w:rsidR="00606863" w:rsidRDefault="00606863" w:rsidP="00606863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 xml:space="preserve">Acordul privind prelucrarea datelor cu caracter personal </w:t>
      </w:r>
    </w:p>
    <w:p w:rsidR="00606863" w:rsidRDefault="00606863" w:rsidP="00606863">
      <w:pPr>
        <w:pStyle w:val="Listaszerbekezds"/>
        <w:widowControl w:val="0"/>
        <w:spacing w:line="360" w:lineRule="auto"/>
        <w:jc w:val="both"/>
      </w:pPr>
      <w:r>
        <w:br w:type="page"/>
      </w:r>
    </w:p>
    <w:p w:rsidR="00606863" w:rsidRDefault="00606863" w:rsidP="00606863">
      <w:pPr>
        <w:jc w:val="center"/>
        <w:rPr>
          <w:b/>
          <w:sz w:val="24"/>
          <w:szCs w:val="24"/>
        </w:rPr>
      </w:pPr>
    </w:p>
    <w:p w:rsidR="00606863" w:rsidRDefault="00606863" w:rsidP="00606863">
      <w:pPr>
        <w:jc w:val="center"/>
        <w:rPr>
          <w:b/>
          <w:sz w:val="24"/>
          <w:szCs w:val="24"/>
        </w:rPr>
      </w:pPr>
    </w:p>
    <w:p w:rsidR="00606863" w:rsidRPr="00D33B5A" w:rsidRDefault="00606863" w:rsidP="00606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ACORD </w:t>
      </w:r>
      <w:r w:rsidRPr="00D33B5A">
        <w:rPr>
          <w:b/>
          <w:sz w:val="24"/>
          <w:szCs w:val="24"/>
        </w:rPr>
        <w:t>PRIVIND PRELUCRAREA DATELOR CU CARACTER PERSONAL</w:t>
      </w:r>
    </w:p>
    <w:p w:rsidR="00606863" w:rsidRPr="00D33B5A" w:rsidRDefault="00606863" w:rsidP="00606863">
      <w:pPr>
        <w:jc w:val="both"/>
        <w:rPr>
          <w:sz w:val="24"/>
          <w:szCs w:val="24"/>
        </w:rPr>
      </w:pPr>
    </w:p>
    <w:p w:rsidR="00606863" w:rsidRPr="00D33B5A" w:rsidRDefault="00606863" w:rsidP="00606863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606863" w:rsidRPr="00D33B5A" w:rsidRDefault="00606863" w:rsidP="00606863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Fără acordul utilizării datelor personale este imposibilă demararea procedurilor operaţionale privind </w:t>
      </w:r>
      <w:r>
        <w:rPr>
          <w:sz w:val="24"/>
          <w:szCs w:val="24"/>
        </w:rPr>
        <w:t>acordarea burselor școlare.</w:t>
      </w:r>
    </w:p>
    <w:p w:rsidR="00606863" w:rsidRPr="00D33B5A" w:rsidRDefault="00606863" w:rsidP="00606863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Datele cu caracter personal folosite de organizatoru</w:t>
      </w:r>
      <w:r>
        <w:rPr>
          <w:sz w:val="24"/>
          <w:szCs w:val="24"/>
        </w:rPr>
        <w:t>l procedurilor de acordarea burselor școlare</w:t>
      </w:r>
      <w:r w:rsidRPr="00D33B5A">
        <w:rPr>
          <w:sz w:val="24"/>
          <w:szCs w:val="24"/>
        </w:rPr>
        <w:t xml:space="preserve">: </w:t>
      </w:r>
    </w:p>
    <w:p w:rsidR="00606863" w:rsidRPr="00D33B5A" w:rsidRDefault="00606863" w:rsidP="00606863">
      <w:pPr>
        <w:pStyle w:val="Listaszerbekezds"/>
        <w:numPr>
          <w:ilvl w:val="0"/>
          <w:numId w:val="2"/>
        </w:numPr>
        <w:jc w:val="both"/>
      </w:pPr>
      <w:r w:rsidRPr="00D33B5A">
        <w:t>Nume şi prenume părinţi/tutore/elev</w:t>
      </w:r>
    </w:p>
    <w:p w:rsidR="00606863" w:rsidRPr="00D33B5A" w:rsidRDefault="00606863" w:rsidP="00606863">
      <w:pPr>
        <w:pStyle w:val="Listaszerbekezds"/>
        <w:numPr>
          <w:ilvl w:val="0"/>
          <w:numId w:val="2"/>
        </w:numPr>
        <w:jc w:val="both"/>
      </w:pPr>
      <w:r w:rsidRPr="00D33B5A">
        <w:t>Codul numeric personal părinţi/tutore/elev</w:t>
      </w:r>
    </w:p>
    <w:p w:rsidR="00606863" w:rsidRPr="00D33B5A" w:rsidRDefault="00606863" w:rsidP="00606863">
      <w:pPr>
        <w:pStyle w:val="Listaszerbekezds"/>
        <w:numPr>
          <w:ilvl w:val="0"/>
          <w:numId w:val="2"/>
        </w:numPr>
        <w:spacing w:after="160"/>
        <w:jc w:val="both"/>
      </w:pPr>
      <w:r w:rsidRPr="00D33B5A">
        <w:t>Domiciliul părinte/tutore</w:t>
      </w:r>
      <w:r>
        <w:t>/elev</w:t>
      </w:r>
    </w:p>
    <w:p w:rsidR="00606863" w:rsidRDefault="00606863" w:rsidP="00606863">
      <w:pPr>
        <w:pStyle w:val="Listaszerbekezds"/>
        <w:numPr>
          <w:ilvl w:val="0"/>
          <w:numId w:val="2"/>
        </w:numPr>
        <w:spacing w:after="160"/>
        <w:jc w:val="both"/>
      </w:pPr>
      <w:r w:rsidRPr="00D33B5A">
        <w:t>Situaţia</w:t>
      </w:r>
      <w:r>
        <w:t xml:space="preserve"> şcolară elev/ media la purtare/ media de admitere</w:t>
      </w:r>
      <w:bookmarkStart w:id="0" w:name="_GoBack"/>
      <w:bookmarkEnd w:id="0"/>
    </w:p>
    <w:p w:rsidR="00606863" w:rsidRDefault="00606863" w:rsidP="00606863">
      <w:pPr>
        <w:pStyle w:val="Listaszerbekezds"/>
        <w:numPr>
          <w:ilvl w:val="0"/>
          <w:numId w:val="2"/>
        </w:numPr>
        <w:spacing w:after="160"/>
        <w:jc w:val="both"/>
      </w:pPr>
      <w:r>
        <w:t>Cod IBAN</w:t>
      </w:r>
    </w:p>
    <w:p w:rsidR="00606863" w:rsidRDefault="00606863" w:rsidP="00606863">
      <w:pPr>
        <w:pStyle w:val="Listaszerbekezds"/>
        <w:spacing w:after="160"/>
        <w:ind w:left="1080"/>
        <w:jc w:val="both"/>
      </w:pPr>
    </w:p>
    <w:p w:rsidR="00606863" w:rsidRPr="00D33B5A" w:rsidRDefault="00606863" w:rsidP="00606863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Datele personale mai sus menționate vor fi prelucrate </w:t>
      </w:r>
      <w:r w:rsidRPr="00D33B5A">
        <w:rPr>
          <w:rFonts w:eastAsia="Calibri"/>
          <w:sz w:val="24"/>
          <w:szCs w:val="24"/>
        </w:rPr>
        <w:t xml:space="preserve">în modalităţile prevăzute în acest Consimţământ </w:t>
      </w:r>
      <w:r w:rsidRPr="00D33B5A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606863" w:rsidRPr="00D33B5A" w:rsidRDefault="00606863" w:rsidP="00606863">
      <w:pPr>
        <w:ind w:firstLine="720"/>
        <w:jc w:val="both"/>
        <w:rPr>
          <w:sz w:val="24"/>
          <w:szCs w:val="24"/>
        </w:rPr>
      </w:pPr>
    </w:p>
    <w:p w:rsidR="00606863" w:rsidRDefault="00606863" w:rsidP="00606863">
      <w:pPr>
        <w:jc w:val="both"/>
        <w:rPr>
          <w:sz w:val="24"/>
          <w:szCs w:val="24"/>
        </w:rPr>
      </w:pPr>
    </w:p>
    <w:p w:rsidR="00606863" w:rsidRDefault="00606863" w:rsidP="00606863">
      <w:pPr>
        <w:jc w:val="both"/>
        <w:rPr>
          <w:sz w:val="24"/>
          <w:szCs w:val="24"/>
        </w:rPr>
      </w:pPr>
    </w:p>
    <w:p w:rsidR="00606863" w:rsidRPr="00D33B5A" w:rsidRDefault="00606863" w:rsidP="00606863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606863" w:rsidRDefault="00606863" w:rsidP="00606863">
      <w:pPr>
        <w:jc w:val="both"/>
        <w:rPr>
          <w:sz w:val="24"/>
          <w:szCs w:val="24"/>
        </w:rPr>
      </w:pPr>
    </w:p>
    <w:p w:rsidR="00606863" w:rsidRDefault="00606863" w:rsidP="00606863">
      <w:pPr>
        <w:jc w:val="both"/>
        <w:rPr>
          <w:sz w:val="24"/>
          <w:szCs w:val="24"/>
        </w:rPr>
      </w:pPr>
    </w:p>
    <w:p w:rsidR="00606863" w:rsidRDefault="00606863" w:rsidP="00606863">
      <w:pPr>
        <w:jc w:val="both"/>
        <w:rPr>
          <w:sz w:val="24"/>
          <w:szCs w:val="24"/>
        </w:rPr>
      </w:pPr>
    </w:p>
    <w:p w:rsidR="00606863" w:rsidRDefault="00606863" w:rsidP="00606863">
      <w:pPr>
        <w:jc w:val="both"/>
        <w:rPr>
          <w:sz w:val="24"/>
          <w:szCs w:val="24"/>
        </w:rPr>
      </w:pPr>
    </w:p>
    <w:p w:rsidR="00606863" w:rsidRDefault="00606863" w:rsidP="00606863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Numele şi prenumele în clar</w:t>
      </w:r>
      <w:r>
        <w:rPr>
          <w:sz w:val="24"/>
          <w:szCs w:val="24"/>
        </w:rPr>
        <w:t>:</w:t>
      </w:r>
    </w:p>
    <w:p w:rsidR="00606863" w:rsidRDefault="00606863" w:rsidP="00606863">
      <w:pPr>
        <w:jc w:val="both"/>
        <w:rPr>
          <w:sz w:val="24"/>
          <w:szCs w:val="24"/>
        </w:rPr>
      </w:pPr>
    </w:p>
    <w:p w:rsidR="00606863" w:rsidRPr="00D33B5A" w:rsidRDefault="00606863" w:rsidP="0060686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3B5A">
        <w:rPr>
          <w:sz w:val="24"/>
          <w:szCs w:val="24"/>
        </w:rPr>
        <w:t>Semnătura</w:t>
      </w:r>
      <w:r>
        <w:rPr>
          <w:sz w:val="24"/>
          <w:szCs w:val="24"/>
        </w:rPr>
        <w:t>:__________________</w:t>
      </w:r>
    </w:p>
    <w:p w:rsidR="00606863" w:rsidRPr="00E1071F" w:rsidRDefault="00606863" w:rsidP="00606863"/>
    <w:p w:rsidR="00606863" w:rsidRPr="00187C89" w:rsidRDefault="00606863" w:rsidP="00606863">
      <w:pPr>
        <w:pStyle w:val="Listaszerbekezds"/>
        <w:spacing w:line="276" w:lineRule="auto"/>
        <w:jc w:val="both"/>
      </w:pPr>
    </w:p>
    <w:p w:rsidR="00606863" w:rsidRPr="00E1071F" w:rsidRDefault="00606863" w:rsidP="00606863">
      <w:r w:rsidRPr="00E1071F">
        <w:t xml:space="preserve"> </w:t>
      </w:r>
    </w:p>
    <w:p w:rsidR="00606863" w:rsidRPr="003D524F" w:rsidRDefault="00606863" w:rsidP="00606863">
      <w:pPr>
        <w:pStyle w:val="Listaszerbekezds"/>
        <w:widowControl w:val="0"/>
        <w:spacing w:line="360" w:lineRule="auto"/>
        <w:jc w:val="both"/>
      </w:pPr>
    </w:p>
    <w:p w:rsidR="00606863" w:rsidRPr="00D71B3C" w:rsidRDefault="00606863" w:rsidP="00606863">
      <w:pPr>
        <w:pStyle w:val="Listaszerbekezds"/>
        <w:widowControl w:val="0"/>
        <w:autoSpaceDE w:val="0"/>
        <w:autoSpaceDN w:val="0"/>
        <w:spacing w:line="320" w:lineRule="exact"/>
        <w:ind w:left="1180"/>
        <w:contextualSpacing w:val="0"/>
        <w:jc w:val="both"/>
        <w:rPr>
          <w:rFonts w:eastAsiaTheme="minorHAnsi"/>
          <w:b/>
          <w:bCs/>
          <w:lang w:bidi="he-IL"/>
        </w:rPr>
      </w:pPr>
    </w:p>
    <w:p w:rsidR="00A73F99" w:rsidRPr="00E1071F" w:rsidRDefault="0046698A" w:rsidP="00E1071F">
      <w:r w:rsidRPr="00E1071F">
        <w:t xml:space="preserve"> </w:t>
      </w:r>
    </w:p>
    <w:sectPr w:rsidR="00A73F99" w:rsidRPr="00E1071F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FA" w:rsidRDefault="00C864FA" w:rsidP="002A04FA">
      <w:r>
        <w:separator/>
      </w:r>
    </w:p>
  </w:endnote>
  <w:endnote w:type="continuationSeparator" w:id="0">
    <w:p w:rsidR="00C864FA" w:rsidRDefault="00C864FA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FA" w:rsidRDefault="00C864FA" w:rsidP="002A04FA">
      <w:r>
        <w:separator/>
      </w:r>
    </w:p>
  </w:footnote>
  <w:footnote w:type="continuationSeparator" w:id="0">
    <w:p w:rsidR="00C864FA" w:rsidRDefault="00C864FA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20122C"/>
    <w:multiLevelType w:val="hybridMultilevel"/>
    <w:tmpl w:val="8BBAE6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B0D16"/>
    <w:rsid w:val="000F436E"/>
    <w:rsid w:val="001A269B"/>
    <w:rsid w:val="00225198"/>
    <w:rsid w:val="002676FC"/>
    <w:rsid w:val="002A04FA"/>
    <w:rsid w:val="00454FB8"/>
    <w:rsid w:val="00455CB7"/>
    <w:rsid w:val="0046698A"/>
    <w:rsid w:val="004F08D1"/>
    <w:rsid w:val="00606863"/>
    <w:rsid w:val="00622018"/>
    <w:rsid w:val="009022C7"/>
    <w:rsid w:val="009069E5"/>
    <w:rsid w:val="009A04C1"/>
    <w:rsid w:val="009E4A07"/>
    <w:rsid w:val="00A6277B"/>
    <w:rsid w:val="00A73F99"/>
    <w:rsid w:val="00AC5ED6"/>
    <w:rsid w:val="00BD6DFA"/>
    <w:rsid w:val="00C257C5"/>
    <w:rsid w:val="00C864FA"/>
    <w:rsid w:val="00D21D41"/>
    <w:rsid w:val="00D75B6A"/>
    <w:rsid w:val="00D8112C"/>
    <w:rsid w:val="00D95DC0"/>
    <w:rsid w:val="00E1071F"/>
    <w:rsid w:val="00E22DEA"/>
    <w:rsid w:val="00E67B0A"/>
    <w:rsid w:val="00E7283E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4EA9B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0686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2</cp:revision>
  <cp:lastPrinted>2024-07-15T06:22:00Z</cp:lastPrinted>
  <dcterms:created xsi:type="dcterms:W3CDTF">2024-09-06T11:55:00Z</dcterms:created>
  <dcterms:modified xsi:type="dcterms:W3CDTF">2024-09-06T11:55:00Z</dcterms:modified>
</cp:coreProperties>
</file>