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1C" w:rsidRPr="0089238A" w:rsidRDefault="00CE781C" w:rsidP="00CE781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Pr="006B7184" w:rsidRDefault="00CE781C" w:rsidP="00CE7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B6C">
        <w:rPr>
          <w:rFonts w:ascii="Times New Roman" w:hAnsi="Times New Roman" w:cs="Times New Roman"/>
          <w:b/>
          <w:sz w:val="28"/>
          <w:szCs w:val="28"/>
        </w:rPr>
        <w:t>El</w:t>
      </w:r>
      <w:r w:rsidR="006B7184">
        <w:rPr>
          <w:rFonts w:ascii="Times New Roman" w:hAnsi="Times New Roman" w:cs="Times New Roman"/>
          <w:b/>
          <w:sz w:val="28"/>
          <w:szCs w:val="28"/>
          <w:lang w:val="hu-HU"/>
        </w:rPr>
        <w:t>őzetes beiratkozási kérvény V.</w:t>
      </w:r>
      <w:r w:rsidRPr="002D1B6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osztályba</w:t>
      </w:r>
    </w:p>
    <w:p w:rsidR="00CE781C" w:rsidRPr="00CE781C" w:rsidRDefault="00CE781C" w:rsidP="00CE781C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proofErr w:type="gramStart"/>
      <w:r w:rsidRPr="002D1B6C">
        <w:rPr>
          <w:rFonts w:ascii="Times New Roman" w:hAnsi="Times New Roman" w:cs="Times New Roman"/>
          <w:b/>
          <w:sz w:val="28"/>
          <w:szCs w:val="28"/>
          <w:lang w:val="hu-HU"/>
        </w:rPr>
        <w:t>képességfelmérésre</w:t>
      </w:r>
      <w:proofErr w:type="gramEnd"/>
    </w:p>
    <w:p w:rsidR="00CE781C" w:rsidRPr="0089238A" w:rsidRDefault="00CE781C" w:rsidP="00CE781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CE781C" w:rsidRPr="0089238A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Alulírott szülő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(törvényes képviselő)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……….</w:t>
      </w:r>
      <w:proofErr w:type="gramEnd"/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 ezúton kérvényezem gyermekem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20C03">
        <w:rPr>
          <w:rFonts w:ascii="Times New Roman" w:hAnsi="Times New Roman" w:cs="Times New Roman"/>
          <w:sz w:val="24"/>
          <w:szCs w:val="24"/>
          <w:lang w:val="hu-HU"/>
        </w:rPr>
        <w:t>V.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 xml:space="preserve"> osztály</w:t>
      </w:r>
      <w:r w:rsidR="00220C03">
        <w:rPr>
          <w:rFonts w:ascii="Times New Roman" w:hAnsi="Times New Roman" w:cs="Times New Roman"/>
          <w:sz w:val="24"/>
          <w:szCs w:val="24"/>
          <w:lang w:val="hu-HU"/>
        </w:rPr>
        <w:t>hoz szükséges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előzetes képességfelmérésre való beírását.</w:t>
      </w:r>
    </w:p>
    <w:p w:rsidR="00CE781C" w:rsidRPr="0089238A" w:rsidRDefault="00CE781C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b/>
          <w:sz w:val="24"/>
          <w:szCs w:val="24"/>
          <w:lang w:val="hu-HU"/>
        </w:rPr>
        <w:t>A kérvényező szülő adatai:</w:t>
      </w:r>
    </w:p>
    <w:p w:rsidR="00CE781C" w:rsidRPr="0089238A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Lakcím</w:t>
      </w:r>
      <w:proofErr w:type="gramStart"/>
      <w:r w:rsidRPr="0089238A">
        <w:rPr>
          <w:rFonts w:ascii="Times New Roman" w:hAnsi="Times New Roman" w:cs="Times New Roman"/>
          <w:sz w:val="24"/>
          <w:szCs w:val="24"/>
          <w:lang w:val="hu-HU"/>
        </w:rPr>
        <w:t>:………………………………………………………………………………………………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..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</w:t>
      </w:r>
      <w:proofErr w:type="gramEnd"/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Mobil szám</w:t>
      </w:r>
      <w:proofErr w:type="gramStart"/>
      <w:r w:rsidRPr="0089238A"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E781C" w:rsidRP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89238A">
        <w:rPr>
          <w:rFonts w:ascii="Times New Roman" w:hAnsi="Times New Roman" w:cs="Times New Roman"/>
          <w:sz w:val="24"/>
          <w:szCs w:val="24"/>
          <w:lang w:val="hu-HU"/>
        </w:rPr>
        <w:t>e-mail</w:t>
      </w:r>
      <w:proofErr w:type="gramEnd"/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 cím:………………………………………….</w:t>
      </w:r>
    </w:p>
    <w:p w:rsidR="009641C4" w:rsidRDefault="009641C4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E781C" w:rsidRPr="0089238A" w:rsidRDefault="006B7184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bei</w:t>
      </w:r>
      <w:r w:rsidR="00CE781C">
        <w:rPr>
          <w:rFonts w:ascii="Times New Roman" w:hAnsi="Times New Roman" w:cs="Times New Roman"/>
          <w:b/>
          <w:sz w:val="24"/>
          <w:szCs w:val="24"/>
          <w:lang w:val="hu-HU"/>
        </w:rPr>
        <w:t>ratást</w:t>
      </w:r>
      <w:r w:rsidR="00CE781C" w:rsidRPr="0089238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igénylő tanuló adatai:</w:t>
      </w:r>
    </w:p>
    <w:p w:rsidR="00CE781C" w:rsidRPr="0089238A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Család és keresztnév</w:t>
      </w:r>
      <w:proofErr w:type="gramStart"/>
      <w:r w:rsidRPr="0089238A">
        <w:rPr>
          <w:rFonts w:ascii="Times New Roman" w:hAnsi="Times New Roman" w:cs="Times New Roman"/>
          <w:sz w:val="24"/>
          <w:szCs w:val="24"/>
          <w:lang w:val="hu-HU"/>
        </w:rPr>
        <w:t>:……………………………………………………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</w:t>
      </w:r>
      <w:proofErr w:type="gramEnd"/>
    </w:p>
    <w:p w:rsidR="00CE781C" w:rsidRPr="0089238A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Születési év</w:t>
      </w:r>
      <w:proofErr w:type="gramStart"/>
      <w:r w:rsidRPr="0089238A">
        <w:rPr>
          <w:rFonts w:ascii="Times New Roman" w:hAnsi="Times New Roman" w:cs="Times New Roman"/>
          <w:sz w:val="24"/>
          <w:szCs w:val="24"/>
          <w:lang w:val="hu-HU"/>
        </w:rPr>
        <w:t>:……………………………...,</w:t>
      </w:r>
      <w:proofErr w:type="gramEnd"/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Ed</w:t>
      </w:r>
      <w:r>
        <w:rPr>
          <w:rFonts w:ascii="Times New Roman" w:hAnsi="Times New Roman" w:cs="Times New Roman"/>
          <w:sz w:val="24"/>
          <w:szCs w:val="24"/>
          <w:lang w:val="hu-HU"/>
        </w:rPr>
        <w:t>dig látogatott alapiskola neve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End"/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…………….……</w:t>
      </w:r>
    </w:p>
    <w:p w:rsidR="009641C4" w:rsidRPr="0089238A" w:rsidRDefault="009641C4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Pr="00CE781C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két induló osztáytípus k</w:t>
      </w:r>
      <w:r w:rsidR="006B7184">
        <w:rPr>
          <w:rFonts w:ascii="Times New Roman" w:hAnsi="Times New Roman" w:cs="Times New Roman"/>
          <w:b/>
          <w:sz w:val="24"/>
          <w:szCs w:val="24"/>
          <w:lang w:val="hu-HU"/>
        </w:rPr>
        <w:t>özül melyiket és milyen sorrendbe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n választaná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CE781C">
        <w:rPr>
          <w:rFonts w:ascii="Times New Roman" w:hAnsi="Times New Roman" w:cs="Times New Roman"/>
          <w:sz w:val="24"/>
          <w:szCs w:val="24"/>
        </w:rPr>
        <w:t>(kérem jelölje 1-el és 2-vel a fontossági sorrendet)</w:t>
      </w:r>
    </w:p>
    <w:p w:rsidR="00CE781C" w:rsidRPr="002D1B6C" w:rsidRDefault="00CE781C" w:rsidP="00CE78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proofErr w:type="gramStart"/>
      <w:r w:rsidRPr="002D1B6C">
        <w:rPr>
          <w:rFonts w:ascii="Times New Roman" w:hAnsi="Times New Roman" w:cs="Times New Roman"/>
          <w:b/>
          <w:sz w:val="24"/>
          <w:szCs w:val="24"/>
          <w:lang w:val="hu-HU"/>
        </w:rPr>
        <w:t>Intenzív</w:t>
      </w:r>
      <w:proofErr w:type="gramEnd"/>
      <w:r w:rsidRPr="002D1B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angol </w:t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>osztály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2D1B6C">
        <w:rPr>
          <w:rFonts w:ascii="Times New Roman" w:hAnsi="Times New Roman" w:cs="Times New Roman"/>
          <w:b/>
          <w:sz w:val="32"/>
          <w:szCs w:val="32"/>
          <w:lang w:val="hu-HU"/>
        </w:rPr>
        <w:sym w:font="Symbol" w:char="F086"/>
      </w:r>
    </w:p>
    <w:p w:rsidR="00CE781C" w:rsidRPr="002D1B6C" w:rsidRDefault="00CE781C" w:rsidP="00CE781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E781C" w:rsidRPr="002D1B6C" w:rsidRDefault="00CE781C" w:rsidP="00CE78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D1B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Tudományok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 xml:space="preserve">osztály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2D1B6C">
        <w:rPr>
          <w:rFonts w:ascii="Times New Roman" w:hAnsi="Times New Roman" w:cs="Times New Roman"/>
          <w:b/>
          <w:sz w:val="32"/>
          <w:szCs w:val="32"/>
          <w:lang w:val="hu-HU"/>
        </w:rPr>
        <w:sym w:font="Symbol" w:char="F086"/>
      </w:r>
    </w:p>
    <w:p w:rsidR="00CE781C" w:rsidRPr="002D1B6C" w:rsidRDefault="00CE781C" w:rsidP="00CE781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Dátum</w:t>
      </w:r>
    </w:p>
    <w:p w:rsidR="00CE781C" w:rsidRP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………………..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…………………</w:t>
      </w:r>
    </w:p>
    <w:p w:rsidR="002A04FA" w:rsidRPr="00E22DEA" w:rsidRDefault="002A04FA">
      <w:pPr>
        <w:rPr>
          <w:rFonts w:asciiTheme="majorHAnsi" w:hAnsiTheme="majorHAnsi"/>
          <w:sz w:val="24"/>
          <w:lang w:val="hu-HU"/>
        </w:rPr>
      </w:pPr>
    </w:p>
    <w:sectPr w:rsidR="002A04FA" w:rsidRPr="00E22DEA" w:rsidSect="009069E5">
      <w:headerReference w:type="default" r:id="rId7"/>
      <w:footerReference w:type="default" r:id="rId8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F4" w:rsidRDefault="009B75F4" w:rsidP="002A04FA">
      <w:r>
        <w:separator/>
      </w:r>
    </w:p>
  </w:endnote>
  <w:endnote w:type="continuationSeparator" w:id="0">
    <w:p w:rsidR="009B75F4" w:rsidRDefault="009B75F4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1282589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F4" w:rsidRDefault="009B75F4" w:rsidP="002A04FA">
      <w:r>
        <w:separator/>
      </w:r>
    </w:p>
  </w:footnote>
  <w:footnote w:type="continuationSeparator" w:id="0">
    <w:p w:rsidR="009B75F4" w:rsidRDefault="009B75F4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9641C4" w:rsidP="002A04FA">
    <w:pPr>
      <w:pStyle w:val="Header"/>
      <w:tabs>
        <w:tab w:val="clear" w:pos="9360"/>
        <w:tab w:val="right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25A5F47" wp14:editId="10062A5F">
              <wp:simplePos x="0" y="0"/>
              <wp:positionH relativeFrom="column">
                <wp:posOffset>985520</wp:posOffset>
              </wp:positionH>
              <wp:positionV relativeFrom="paragraph">
                <wp:posOffset>715645</wp:posOffset>
              </wp:positionV>
              <wp:extent cx="4843145" cy="219075"/>
              <wp:effectExtent l="0" t="0" r="14605" b="95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145" cy="219075"/>
                        <a:chOff x="0" y="0"/>
                        <a:chExt cx="4843780" cy="234622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29210" y="0"/>
                          <a:ext cx="4814570" cy="234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5A5F47" id="Group 26" o:spid="_x0000_s1026" style="position:absolute;margin-left:77.6pt;margin-top:56.35pt;width:381.35pt;height:17.25pt;z-index:251680768;mso-width-relative:margin;mso-height-relative:margin" coordsize="48437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">
              <v:rect id="Rectangle 27" o:spid="_x0000_s1027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292;width:48145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<v:textbox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A51D15B" wp14:editId="2FD98240">
              <wp:simplePos x="0" y="0"/>
              <wp:positionH relativeFrom="column">
                <wp:posOffset>975995</wp:posOffset>
              </wp:positionH>
              <wp:positionV relativeFrom="paragraph">
                <wp:posOffset>319405</wp:posOffset>
              </wp:positionV>
              <wp:extent cx="4869815" cy="438150"/>
              <wp:effectExtent l="0" t="0" r="6985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981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</w:t>
                          </w:r>
                          <w:r w:rsidR="006B7184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588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1D15B" id="Text Box 25" o:spid="_x0000_s1029" type="#_x0000_t202" style="position:absolute;margin-left:76.85pt;margin-top:25.15pt;width:383.4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</w:t>
                    </w:r>
                    <w:r w:rsidR="006B7184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588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F34CBEB" wp14:editId="277FE292">
          <wp:simplePos x="0" y="0"/>
          <wp:positionH relativeFrom="margin">
            <wp:posOffset>-76200</wp:posOffset>
          </wp:positionH>
          <wp:positionV relativeFrom="page">
            <wp:posOffset>162560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8D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023B99A" wp14:editId="25943C7D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3B99A" id="Text Box 24" o:spid="_x0000_s1030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 w:rsidR="00622018">
      <w:rPr>
        <w:noProof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10327430" wp14:editId="7AA009BC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732F2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07E2"/>
    <w:multiLevelType w:val="hybridMultilevel"/>
    <w:tmpl w:val="135CFFD8"/>
    <w:lvl w:ilvl="0" w:tplc="007E593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1C"/>
    <w:rsid w:val="000F436E"/>
    <w:rsid w:val="001A269B"/>
    <w:rsid w:val="00220C03"/>
    <w:rsid w:val="00225198"/>
    <w:rsid w:val="002676FC"/>
    <w:rsid w:val="002A04FA"/>
    <w:rsid w:val="004F08D1"/>
    <w:rsid w:val="00622018"/>
    <w:rsid w:val="006B7184"/>
    <w:rsid w:val="00751996"/>
    <w:rsid w:val="009069E5"/>
    <w:rsid w:val="009641C4"/>
    <w:rsid w:val="009A04C1"/>
    <w:rsid w:val="009B75F4"/>
    <w:rsid w:val="00A6277B"/>
    <w:rsid w:val="00AC5ED6"/>
    <w:rsid w:val="00C257C5"/>
    <w:rsid w:val="00CE781C"/>
    <w:rsid w:val="00D75B6A"/>
    <w:rsid w:val="00D95DC0"/>
    <w:rsid w:val="00E22DEA"/>
    <w:rsid w:val="00FC16EC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85AED"/>
  <w15:docId w15:val="{5BBBC038-7572-4633-84B7-543D32B7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81C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fej250a.dotx</Template>
  <TotalTime>60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40740218041</cp:lastModifiedBy>
  <cp:revision>4</cp:revision>
  <cp:lastPrinted>2025-03-10T10:25:00Z</cp:lastPrinted>
  <dcterms:created xsi:type="dcterms:W3CDTF">2025-03-10T08:36:00Z</dcterms:created>
  <dcterms:modified xsi:type="dcterms:W3CDTF">2025-03-10T10:26:00Z</dcterms:modified>
</cp:coreProperties>
</file>