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B5A" w:rsidRPr="00DA747D" w:rsidRDefault="00D33B5A" w:rsidP="00D33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47D">
        <w:rPr>
          <w:rFonts w:ascii="Times New Roman" w:hAnsi="Times New Roman" w:cs="Times New Roman"/>
          <w:sz w:val="24"/>
          <w:szCs w:val="24"/>
        </w:rPr>
        <w:t>Nr. _______ din ____________</w:t>
      </w:r>
    </w:p>
    <w:p w:rsidR="00D33B5A" w:rsidRPr="00DA747D" w:rsidRDefault="00B42270" w:rsidP="00D33B5A">
      <w:pPr>
        <w:spacing w:after="0" w:line="240" w:lineRule="auto"/>
        <w:ind w:left="6481"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D33B5A" w:rsidRPr="00DA747D">
        <w:rPr>
          <w:rFonts w:ascii="Times New Roman" w:hAnsi="Times New Roman" w:cs="Times New Roman"/>
          <w:bCs/>
          <w:sz w:val="24"/>
          <w:szCs w:val="24"/>
        </w:rPr>
        <w:t>APROBAT,</w:t>
      </w:r>
    </w:p>
    <w:p w:rsidR="00D33B5A" w:rsidRPr="00DA747D" w:rsidRDefault="00B42270" w:rsidP="00D33B5A">
      <w:pPr>
        <w:spacing w:after="0" w:line="240" w:lineRule="auto"/>
        <w:ind w:left="6481"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3B5A" w:rsidRPr="00DA747D">
        <w:rPr>
          <w:rFonts w:ascii="Times New Roman" w:hAnsi="Times New Roman" w:cs="Times New Roman"/>
          <w:bCs/>
          <w:sz w:val="24"/>
          <w:szCs w:val="24"/>
        </w:rPr>
        <w:t>DIRECTOR,</w:t>
      </w:r>
    </w:p>
    <w:p w:rsidR="00D33B5A" w:rsidRPr="00DA747D" w:rsidRDefault="00B42270" w:rsidP="00DA747D">
      <w:pPr>
        <w:spacing w:after="0" w:line="240" w:lineRule="auto"/>
        <w:ind w:left="720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Hatfaludy</w:t>
      </w:r>
      <w:r w:rsidR="00D33B5A" w:rsidRPr="00DA747D">
        <w:rPr>
          <w:rFonts w:ascii="Times New Roman" w:hAnsi="Times New Roman" w:cs="Times New Roman"/>
          <w:bCs/>
          <w:sz w:val="24"/>
          <w:szCs w:val="24"/>
        </w:rPr>
        <w:t xml:space="preserve"> Márta</w:t>
      </w:r>
    </w:p>
    <w:p w:rsidR="00DA747D" w:rsidRDefault="00DA747D" w:rsidP="00D33B5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B5A" w:rsidRPr="00D33B5A" w:rsidRDefault="00D33B5A" w:rsidP="00DA747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B5A">
        <w:rPr>
          <w:rFonts w:ascii="Times New Roman" w:hAnsi="Times New Roman" w:cs="Times New Roman"/>
          <w:b/>
          <w:sz w:val="24"/>
          <w:szCs w:val="24"/>
        </w:rPr>
        <w:t>CERERE DE ÎNSCRIERE ÎN CLASA A V-A</w:t>
      </w:r>
    </w:p>
    <w:p w:rsidR="00955865" w:rsidRDefault="00D33B5A" w:rsidP="00DA747D">
      <w:pPr>
        <w:pStyle w:val="BodyText"/>
        <w:spacing w:line="360" w:lineRule="auto"/>
        <w:rPr>
          <w:sz w:val="24"/>
          <w:szCs w:val="24"/>
        </w:rPr>
      </w:pPr>
      <w:r w:rsidRPr="00D33B5A">
        <w:rPr>
          <w:sz w:val="24"/>
          <w:szCs w:val="24"/>
        </w:rPr>
        <w:tab/>
      </w:r>
      <w:r w:rsidR="00DA747D">
        <w:rPr>
          <w:sz w:val="24"/>
          <w:szCs w:val="24"/>
        </w:rPr>
        <w:t>Subsemnatul (a) _____</w:t>
      </w:r>
      <w:r w:rsidR="00DA747D">
        <w:rPr>
          <w:sz w:val="24"/>
          <w:szCs w:val="24"/>
          <w:lang w:val="en-US"/>
        </w:rPr>
        <w:t>___________</w:t>
      </w:r>
      <w:r w:rsidRPr="00D33B5A">
        <w:rPr>
          <w:sz w:val="24"/>
          <w:szCs w:val="24"/>
        </w:rPr>
        <w:t>_____________________________, domiciliat(ă) în localitatea ___________________ str. ______</w:t>
      </w:r>
      <w:r w:rsidR="00DA747D">
        <w:rPr>
          <w:sz w:val="24"/>
          <w:szCs w:val="24"/>
        </w:rPr>
        <w:t>______________</w:t>
      </w:r>
      <w:r w:rsidRPr="00D33B5A">
        <w:rPr>
          <w:sz w:val="24"/>
          <w:szCs w:val="24"/>
        </w:rPr>
        <w:t xml:space="preserve">___________, nr. _______, bl. ______, et. ______, ap. _______, </w:t>
      </w:r>
      <w:r w:rsidR="00847F02">
        <w:rPr>
          <w:sz w:val="24"/>
          <w:szCs w:val="24"/>
        </w:rPr>
        <w:t xml:space="preserve">număr de </w:t>
      </w:r>
      <w:r w:rsidRPr="00D33B5A">
        <w:rPr>
          <w:sz w:val="24"/>
          <w:szCs w:val="24"/>
        </w:rPr>
        <w:t>telefon ___________</w:t>
      </w:r>
      <w:r w:rsidR="00DA747D">
        <w:rPr>
          <w:sz w:val="24"/>
          <w:szCs w:val="24"/>
        </w:rPr>
        <w:t>__</w:t>
      </w:r>
      <w:r w:rsidRPr="00D33B5A">
        <w:rPr>
          <w:sz w:val="24"/>
          <w:szCs w:val="24"/>
        </w:rPr>
        <w:t>___</w:t>
      </w:r>
      <w:r w:rsidR="00DA747D">
        <w:rPr>
          <w:sz w:val="24"/>
          <w:szCs w:val="24"/>
        </w:rPr>
        <w:t>___</w:t>
      </w:r>
      <w:r w:rsidRPr="00D33B5A">
        <w:rPr>
          <w:sz w:val="24"/>
          <w:szCs w:val="24"/>
        </w:rPr>
        <w:t>__</w:t>
      </w:r>
      <w:r w:rsidR="00DA747D">
        <w:rPr>
          <w:sz w:val="24"/>
          <w:szCs w:val="24"/>
        </w:rPr>
        <w:t xml:space="preserve">__, </w:t>
      </w:r>
      <w:r w:rsidR="00847F02">
        <w:rPr>
          <w:sz w:val="24"/>
          <w:szCs w:val="24"/>
        </w:rPr>
        <w:t xml:space="preserve">adresă de e-mail _____________________________________________, </w:t>
      </w:r>
      <w:r w:rsidR="00955865">
        <w:rPr>
          <w:sz w:val="24"/>
          <w:szCs w:val="24"/>
        </w:rPr>
        <w:t>ultima școală absolvită _______________________________________________</w:t>
      </w:r>
      <w:r w:rsidR="001E3E93">
        <w:rPr>
          <w:sz w:val="24"/>
          <w:szCs w:val="24"/>
        </w:rPr>
        <w:t>_______</w:t>
      </w:r>
      <w:r w:rsidR="00955865">
        <w:rPr>
          <w:sz w:val="24"/>
          <w:szCs w:val="24"/>
        </w:rPr>
        <w:t>__</w:t>
      </w:r>
      <w:r w:rsidR="001E3E93">
        <w:rPr>
          <w:sz w:val="24"/>
          <w:szCs w:val="24"/>
        </w:rPr>
        <w:t xml:space="preserve">, </w:t>
      </w:r>
      <w:r w:rsidR="00DA747D">
        <w:rPr>
          <w:sz w:val="24"/>
          <w:szCs w:val="24"/>
        </w:rPr>
        <w:t>părinte/tutor</w:t>
      </w:r>
      <w:r w:rsidR="00955865">
        <w:rPr>
          <w:sz w:val="24"/>
          <w:szCs w:val="24"/>
        </w:rPr>
        <w:t>e</w:t>
      </w:r>
      <w:r w:rsidR="00DA747D">
        <w:rPr>
          <w:sz w:val="24"/>
          <w:szCs w:val="24"/>
        </w:rPr>
        <w:t xml:space="preserve"> al elevului/</w:t>
      </w:r>
      <w:r w:rsidR="00847F02">
        <w:rPr>
          <w:sz w:val="24"/>
          <w:szCs w:val="24"/>
        </w:rPr>
        <w:t xml:space="preserve">a elevei: </w:t>
      </w:r>
    </w:p>
    <w:p w:rsidR="00D33B5A" w:rsidRPr="00D33B5A" w:rsidRDefault="00847F02" w:rsidP="00DA747D">
      <w:pPr>
        <w:pStyle w:val="BodyTex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</w:t>
      </w:r>
      <w:r w:rsidR="00D33B5A" w:rsidRPr="00D33B5A">
        <w:rPr>
          <w:sz w:val="24"/>
          <w:szCs w:val="24"/>
        </w:rPr>
        <w:t>_____</w:t>
      </w:r>
      <w:r>
        <w:rPr>
          <w:sz w:val="24"/>
          <w:szCs w:val="24"/>
        </w:rPr>
        <w:t>_____</w:t>
      </w:r>
      <w:r w:rsidR="00D33B5A" w:rsidRPr="00D33B5A">
        <w:rPr>
          <w:sz w:val="24"/>
          <w:szCs w:val="24"/>
        </w:rPr>
        <w:t>___________</w:t>
      </w:r>
      <w:r>
        <w:rPr>
          <w:sz w:val="24"/>
          <w:szCs w:val="24"/>
        </w:rPr>
        <w:t>_</w:t>
      </w:r>
      <w:r w:rsidR="00D33B5A" w:rsidRPr="00D33B5A">
        <w:rPr>
          <w:sz w:val="24"/>
          <w:szCs w:val="24"/>
        </w:rPr>
        <w:t>___</w:t>
      </w:r>
      <w:r>
        <w:rPr>
          <w:sz w:val="24"/>
          <w:szCs w:val="24"/>
        </w:rPr>
        <w:t>________,CNP</w:t>
      </w:r>
      <w:r w:rsidR="00D33B5A" w:rsidRPr="00D33B5A">
        <w:rPr>
          <w:sz w:val="24"/>
          <w:szCs w:val="24"/>
        </w:rPr>
        <w:t>___</w:t>
      </w:r>
      <w:r>
        <w:rPr>
          <w:sz w:val="24"/>
          <w:szCs w:val="24"/>
        </w:rPr>
        <w:t>_</w:t>
      </w:r>
      <w:r w:rsidR="00D33B5A" w:rsidRPr="00D33B5A">
        <w:rPr>
          <w:sz w:val="24"/>
          <w:szCs w:val="24"/>
        </w:rPr>
        <w:t>_____________</w:t>
      </w:r>
      <w:r>
        <w:rPr>
          <w:sz w:val="24"/>
          <w:szCs w:val="24"/>
        </w:rPr>
        <w:t>___</w:t>
      </w:r>
      <w:r w:rsidR="00D33B5A" w:rsidRPr="00D33B5A">
        <w:rPr>
          <w:sz w:val="24"/>
          <w:szCs w:val="24"/>
        </w:rPr>
        <w:t>__</w:t>
      </w:r>
      <w:r>
        <w:rPr>
          <w:sz w:val="24"/>
          <w:szCs w:val="24"/>
        </w:rPr>
        <w:t>____</w:t>
      </w:r>
      <w:r w:rsidR="00D33B5A" w:rsidRPr="00D33B5A">
        <w:rPr>
          <w:sz w:val="24"/>
          <w:szCs w:val="24"/>
        </w:rPr>
        <w:t>__</w:t>
      </w:r>
      <w:r w:rsidR="00DA747D">
        <w:rPr>
          <w:sz w:val="24"/>
          <w:szCs w:val="24"/>
        </w:rPr>
        <w:t>_</w:t>
      </w:r>
      <w:r>
        <w:rPr>
          <w:sz w:val="24"/>
          <w:szCs w:val="24"/>
        </w:rPr>
        <w:t>____</w:t>
      </w:r>
      <w:r w:rsidR="00D33B5A" w:rsidRPr="00D33B5A">
        <w:rPr>
          <w:sz w:val="24"/>
          <w:szCs w:val="24"/>
        </w:rPr>
        <w:t>născut(ă) la data de _________</w:t>
      </w:r>
      <w:r w:rsidR="00DA747D">
        <w:rPr>
          <w:sz w:val="24"/>
          <w:szCs w:val="24"/>
        </w:rPr>
        <w:t>___</w:t>
      </w:r>
      <w:r w:rsidR="00D33B5A" w:rsidRPr="00D33B5A">
        <w:rPr>
          <w:sz w:val="24"/>
          <w:szCs w:val="24"/>
        </w:rPr>
        <w:t>___</w:t>
      </w:r>
      <w:r w:rsidR="00DA747D">
        <w:rPr>
          <w:sz w:val="24"/>
          <w:szCs w:val="24"/>
        </w:rPr>
        <w:t>__</w:t>
      </w:r>
      <w:r w:rsidR="00D33B5A" w:rsidRPr="00D33B5A">
        <w:rPr>
          <w:sz w:val="24"/>
          <w:szCs w:val="24"/>
        </w:rPr>
        <w:t>__, în localitatea ____</w:t>
      </w:r>
      <w:r w:rsidR="00DA747D">
        <w:rPr>
          <w:sz w:val="24"/>
          <w:szCs w:val="24"/>
        </w:rPr>
        <w:t>_______</w:t>
      </w:r>
      <w:r w:rsidR="00D33B5A" w:rsidRPr="00D33B5A">
        <w:rPr>
          <w:sz w:val="24"/>
          <w:szCs w:val="24"/>
        </w:rPr>
        <w:t>____</w:t>
      </w:r>
      <w:r w:rsidR="00DA747D">
        <w:rPr>
          <w:sz w:val="24"/>
          <w:szCs w:val="24"/>
        </w:rPr>
        <w:t>_</w:t>
      </w:r>
      <w:r w:rsidR="00D33B5A" w:rsidRPr="00D33B5A">
        <w:rPr>
          <w:sz w:val="24"/>
          <w:szCs w:val="24"/>
        </w:rPr>
        <w:t>_</w:t>
      </w:r>
      <w:r w:rsidR="00DA747D">
        <w:rPr>
          <w:sz w:val="24"/>
          <w:szCs w:val="24"/>
        </w:rPr>
        <w:t>_____</w:t>
      </w:r>
      <w:r w:rsidR="00D33B5A" w:rsidRPr="00D33B5A">
        <w:rPr>
          <w:sz w:val="24"/>
          <w:szCs w:val="24"/>
        </w:rPr>
        <w:t>_____, județul _______</w:t>
      </w:r>
      <w:r w:rsidR="00DA747D">
        <w:rPr>
          <w:sz w:val="24"/>
          <w:szCs w:val="24"/>
        </w:rPr>
        <w:t>______________</w:t>
      </w:r>
      <w:r>
        <w:rPr>
          <w:sz w:val="24"/>
          <w:szCs w:val="24"/>
        </w:rPr>
        <w:t>,</w:t>
      </w:r>
      <w:r w:rsidR="00DA747D">
        <w:rPr>
          <w:sz w:val="24"/>
          <w:szCs w:val="24"/>
        </w:rPr>
        <w:t xml:space="preserve"> fiul/</w:t>
      </w:r>
      <w:r w:rsidR="00D33B5A" w:rsidRPr="00D33B5A">
        <w:rPr>
          <w:sz w:val="24"/>
          <w:szCs w:val="24"/>
        </w:rPr>
        <w:t>fiica lui ________________</w:t>
      </w:r>
      <w:r w:rsidR="00DA747D">
        <w:rPr>
          <w:sz w:val="24"/>
          <w:szCs w:val="24"/>
        </w:rPr>
        <w:t>___</w:t>
      </w:r>
      <w:r w:rsidR="00D33B5A" w:rsidRPr="00D33B5A">
        <w:rPr>
          <w:sz w:val="24"/>
          <w:szCs w:val="24"/>
        </w:rPr>
        <w:t xml:space="preserve"> şi al ________</w:t>
      </w:r>
      <w:r w:rsidR="00DA747D">
        <w:rPr>
          <w:sz w:val="24"/>
          <w:szCs w:val="24"/>
        </w:rPr>
        <w:t>__</w:t>
      </w:r>
      <w:r w:rsidR="00D33B5A" w:rsidRPr="00D33B5A">
        <w:rPr>
          <w:sz w:val="24"/>
          <w:szCs w:val="24"/>
        </w:rPr>
        <w:t xml:space="preserve">_________, religia __________________, înscris/ă la orele de </w:t>
      </w:r>
      <w:r w:rsidR="00F04ADC">
        <w:rPr>
          <w:sz w:val="24"/>
          <w:szCs w:val="24"/>
        </w:rPr>
        <w:t>religie ______________________,</w:t>
      </w:r>
    </w:p>
    <w:p w:rsidR="00D33B5A" w:rsidRPr="00D33B5A" w:rsidRDefault="00F04ADC" w:rsidP="00DA747D">
      <w:pPr>
        <w:pStyle w:val="BodyTex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d</w:t>
      </w:r>
      <w:r w:rsidR="00D33B5A" w:rsidRPr="00D33B5A">
        <w:rPr>
          <w:sz w:val="24"/>
          <w:szCs w:val="24"/>
        </w:rPr>
        <w:t>eclar pe proprie răspundere că statutul părinților copilului este:</w:t>
      </w:r>
    </w:p>
    <w:p w:rsidR="00847F02" w:rsidRDefault="00D33B5A" w:rsidP="00847F02">
      <w:pPr>
        <w:pStyle w:val="BodyText"/>
        <w:spacing w:line="360" w:lineRule="auto"/>
        <w:ind w:left="360"/>
        <w:rPr>
          <w:sz w:val="32"/>
          <w:szCs w:val="32"/>
        </w:rPr>
      </w:pPr>
      <w:r w:rsidRPr="00D33B5A">
        <w:rPr>
          <w:sz w:val="24"/>
          <w:szCs w:val="24"/>
        </w:rPr>
        <w:t>Căsătoriți</w:t>
      </w:r>
      <w:r w:rsidR="00847F02">
        <w:rPr>
          <w:sz w:val="24"/>
          <w:szCs w:val="24"/>
        </w:rPr>
        <w:t xml:space="preserve"> </w:t>
      </w:r>
      <w:r w:rsidR="00847F02">
        <w:rPr>
          <w:sz w:val="24"/>
          <w:szCs w:val="24"/>
        </w:rPr>
        <w:tab/>
      </w:r>
      <w:r w:rsidR="00847F02" w:rsidRPr="00847F02">
        <w:rPr>
          <w:sz w:val="32"/>
          <w:szCs w:val="32"/>
        </w:rPr>
        <w:sym w:font="Symbol" w:char="F0FF"/>
      </w:r>
      <w:r w:rsidR="00847F02">
        <w:rPr>
          <w:sz w:val="24"/>
          <w:szCs w:val="24"/>
        </w:rPr>
        <w:tab/>
      </w:r>
      <w:r w:rsidR="00847F02">
        <w:rPr>
          <w:sz w:val="24"/>
          <w:szCs w:val="24"/>
        </w:rPr>
        <w:tab/>
      </w:r>
      <w:r w:rsidR="00847F02">
        <w:rPr>
          <w:sz w:val="24"/>
          <w:szCs w:val="24"/>
        </w:rPr>
        <w:tab/>
      </w:r>
      <w:r w:rsidR="00847F02">
        <w:rPr>
          <w:sz w:val="24"/>
          <w:szCs w:val="24"/>
        </w:rPr>
        <w:tab/>
      </w:r>
      <w:r w:rsidR="00847F02">
        <w:rPr>
          <w:sz w:val="24"/>
          <w:szCs w:val="24"/>
        </w:rPr>
        <w:tab/>
      </w:r>
      <w:r w:rsidR="00847F02">
        <w:rPr>
          <w:sz w:val="24"/>
          <w:szCs w:val="24"/>
        </w:rPr>
        <w:tab/>
      </w:r>
      <w:r w:rsidR="00847F02">
        <w:rPr>
          <w:sz w:val="24"/>
          <w:szCs w:val="24"/>
        </w:rPr>
        <w:tab/>
      </w:r>
      <w:r w:rsidR="00847F02" w:rsidRPr="00D33B5A">
        <w:rPr>
          <w:sz w:val="24"/>
          <w:szCs w:val="24"/>
        </w:rPr>
        <w:t xml:space="preserve">Separați în fapt </w:t>
      </w:r>
      <w:r w:rsidR="00847F02" w:rsidRPr="00847F02">
        <w:rPr>
          <w:sz w:val="32"/>
          <w:szCs w:val="32"/>
        </w:rPr>
        <w:sym w:font="Symbol" w:char="F0FF"/>
      </w:r>
    </w:p>
    <w:p w:rsidR="00D33B5A" w:rsidRPr="00D33B5A" w:rsidRDefault="00D33B5A" w:rsidP="00847F02">
      <w:pPr>
        <w:pStyle w:val="BodyText"/>
        <w:spacing w:line="360" w:lineRule="auto"/>
        <w:ind w:left="360"/>
        <w:rPr>
          <w:sz w:val="24"/>
          <w:szCs w:val="24"/>
        </w:rPr>
      </w:pPr>
      <w:r w:rsidRPr="00D33B5A">
        <w:rPr>
          <w:sz w:val="24"/>
          <w:szCs w:val="24"/>
        </w:rPr>
        <w:t xml:space="preserve">Divorțați </w:t>
      </w:r>
      <w:r w:rsidR="00847F02" w:rsidRPr="00847F02">
        <w:rPr>
          <w:sz w:val="32"/>
          <w:szCs w:val="32"/>
        </w:rPr>
        <w:sym w:font="Symbol" w:char="F0FF"/>
      </w:r>
      <w:r w:rsidR="00847F02">
        <w:rPr>
          <w:sz w:val="24"/>
          <w:szCs w:val="24"/>
        </w:rPr>
        <w:tab/>
      </w:r>
      <w:r w:rsidR="00847F02">
        <w:rPr>
          <w:sz w:val="24"/>
          <w:szCs w:val="24"/>
        </w:rPr>
        <w:tab/>
      </w:r>
      <w:r w:rsidR="00847F02">
        <w:rPr>
          <w:sz w:val="24"/>
          <w:szCs w:val="24"/>
        </w:rPr>
        <w:tab/>
      </w:r>
      <w:r w:rsidR="00847F02">
        <w:rPr>
          <w:sz w:val="24"/>
          <w:szCs w:val="24"/>
        </w:rPr>
        <w:tab/>
      </w:r>
      <w:r w:rsidR="00847F02">
        <w:rPr>
          <w:sz w:val="24"/>
          <w:szCs w:val="24"/>
        </w:rPr>
        <w:tab/>
      </w:r>
      <w:r w:rsidR="00847F02">
        <w:rPr>
          <w:sz w:val="24"/>
          <w:szCs w:val="24"/>
        </w:rPr>
        <w:tab/>
      </w:r>
      <w:r w:rsidR="00847F02">
        <w:rPr>
          <w:sz w:val="24"/>
          <w:szCs w:val="24"/>
        </w:rPr>
        <w:tab/>
      </w:r>
      <w:r w:rsidR="00847F02" w:rsidRPr="00D33B5A">
        <w:rPr>
          <w:sz w:val="24"/>
          <w:szCs w:val="24"/>
        </w:rPr>
        <w:t xml:space="preserve">Altele </w:t>
      </w:r>
      <w:r w:rsidR="00847F02" w:rsidRPr="00847F02">
        <w:rPr>
          <w:sz w:val="32"/>
          <w:szCs w:val="32"/>
        </w:rPr>
        <w:sym w:font="Symbol" w:char="F0FF"/>
      </w:r>
    </w:p>
    <w:p w:rsidR="00D33B5A" w:rsidRPr="001B244E" w:rsidRDefault="00D33B5A" w:rsidP="00DA74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44E">
        <w:rPr>
          <w:rFonts w:ascii="Times New Roman" w:hAnsi="Times New Roman" w:cs="Times New Roman"/>
          <w:sz w:val="24"/>
          <w:szCs w:val="24"/>
        </w:rPr>
        <w:t>Prin preze</w:t>
      </w:r>
      <w:r w:rsidR="00863771" w:rsidRPr="001B244E">
        <w:rPr>
          <w:rFonts w:ascii="Times New Roman" w:hAnsi="Times New Roman" w:cs="Times New Roman"/>
          <w:sz w:val="24"/>
          <w:szCs w:val="24"/>
        </w:rPr>
        <w:t>nta solicit înscrierea fiului/</w:t>
      </w:r>
      <w:r w:rsidRPr="001B244E">
        <w:rPr>
          <w:rFonts w:ascii="Times New Roman" w:hAnsi="Times New Roman" w:cs="Times New Roman"/>
          <w:sz w:val="24"/>
          <w:szCs w:val="24"/>
        </w:rPr>
        <w:t xml:space="preserve">fiicei mele </w:t>
      </w:r>
      <w:r w:rsidRPr="001B244E">
        <w:rPr>
          <w:rFonts w:ascii="Times New Roman" w:hAnsi="Times New Roman" w:cs="Times New Roman"/>
          <w:b/>
          <w:sz w:val="24"/>
          <w:szCs w:val="24"/>
        </w:rPr>
        <w:t>în clasa a V-a, cu predare intensivă a limbii engleze</w:t>
      </w:r>
      <w:r w:rsidR="006C5B21" w:rsidRPr="001B244E">
        <w:rPr>
          <w:rFonts w:ascii="Times New Roman" w:hAnsi="Times New Roman" w:cs="Times New Roman"/>
          <w:sz w:val="24"/>
          <w:szCs w:val="24"/>
        </w:rPr>
        <w:t>, curs de zi, în anul școlar 20</w:t>
      </w:r>
      <w:r w:rsidRPr="001B244E">
        <w:rPr>
          <w:rFonts w:ascii="Times New Roman" w:hAnsi="Times New Roman" w:cs="Times New Roman"/>
          <w:sz w:val="24"/>
          <w:szCs w:val="24"/>
        </w:rPr>
        <w:t>2</w:t>
      </w:r>
      <w:r w:rsidR="00B42270">
        <w:rPr>
          <w:rFonts w:ascii="Times New Roman" w:hAnsi="Times New Roman" w:cs="Times New Roman"/>
          <w:sz w:val="24"/>
          <w:szCs w:val="24"/>
        </w:rPr>
        <w:t>6-2027</w:t>
      </w:r>
      <w:r w:rsidRPr="001B244E">
        <w:rPr>
          <w:rFonts w:ascii="Times New Roman" w:hAnsi="Times New Roman" w:cs="Times New Roman"/>
          <w:sz w:val="24"/>
          <w:szCs w:val="24"/>
        </w:rPr>
        <w:t>.</w:t>
      </w:r>
    </w:p>
    <w:p w:rsidR="00D33B5A" w:rsidRPr="00D33B5A" w:rsidRDefault="00863771" w:rsidP="00DA74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Menționez că fiul/ fiica meu/</w:t>
      </w:r>
      <w:r w:rsidR="00D33B5A" w:rsidRPr="00D33B5A">
        <w:rPr>
          <w:rFonts w:ascii="Times New Roman" w:hAnsi="Times New Roman" w:cs="Times New Roman"/>
          <w:sz w:val="24"/>
          <w:szCs w:val="24"/>
        </w:rPr>
        <w:t>mea a promovat</w:t>
      </w:r>
      <w:r w:rsidR="00B42270">
        <w:rPr>
          <w:rFonts w:ascii="Times New Roman" w:hAnsi="Times New Roman" w:cs="Times New Roman"/>
          <w:sz w:val="24"/>
          <w:szCs w:val="24"/>
        </w:rPr>
        <w:t xml:space="preserve"> clasele 0</w:t>
      </w:r>
      <w:r w:rsidR="00D33B5A" w:rsidRPr="00D33B5A">
        <w:rPr>
          <w:rFonts w:ascii="Times New Roman" w:hAnsi="Times New Roman" w:cs="Times New Roman"/>
          <w:sz w:val="24"/>
          <w:szCs w:val="24"/>
        </w:rPr>
        <w:t>-IV la Școala ________________________________________________ secția ________</w:t>
      </w:r>
      <w:r w:rsidR="00DA747D">
        <w:rPr>
          <w:rFonts w:ascii="Times New Roman" w:hAnsi="Times New Roman" w:cs="Times New Roman"/>
          <w:sz w:val="24"/>
          <w:szCs w:val="24"/>
        </w:rPr>
        <w:t>_____</w:t>
      </w:r>
      <w:r w:rsidR="00D33B5A" w:rsidRPr="00D33B5A">
        <w:rPr>
          <w:rFonts w:ascii="Times New Roman" w:hAnsi="Times New Roman" w:cs="Times New Roman"/>
          <w:sz w:val="24"/>
          <w:szCs w:val="24"/>
        </w:rPr>
        <w:t>________.</w:t>
      </w:r>
    </w:p>
    <w:p w:rsidR="00D33B5A" w:rsidRPr="00D33B5A" w:rsidRDefault="00D33B5A" w:rsidP="00DA74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</w:p>
    <w:p w:rsidR="00C8589A" w:rsidRDefault="00D33B5A" w:rsidP="0095586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</w:rPr>
        <w:t xml:space="preserve">Declar pe propria răspundere că sunt de acord cu </w:t>
      </w:r>
      <w:r w:rsidR="00C8589A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C8589A">
        <w:rPr>
          <w:rFonts w:ascii="Times New Roman" w:hAnsi="Times New Roman" w:cs="Times New Roman"/>
          <w:sz w:val="24"/>
          <w:szCs w:val="24"/>
        </w:rPr>
        <w:t>nscrierea</w:t>
      </w:r>
      <w:r w:rsidRPr="00D33B5A">
        <w:rPr>
          <w:rFonts w:ascii="Times New Roman" w:hAnsi="Times New Roman" w:cs="Times New Roman"/>
          <w:sz w:val="24"/>
          <w:szCs w:val="24"/>
        </w:rPr>
        <w:t xml:space="preserve"> copilului meu la Liceul Teoretic „Ady Endre” Oradea.</w:t>
      </w:r>
    </w:p>
    <w:p w:rsidR="00C8589A" w:rsidRDefault="00C8589A" w:rsidP="00DA74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5865" w:rsidRDefault="00955865" w:rsidP="00DA74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</w:rPr>
        <w:t>Data _____/_______/___________</w:t>
      </w:r>
      <w:r w:rsidRPr="00D33B5A">
        <w:rPr>
          <w:rFonts w:ascii="Times New Roman" w:hAnsi="Times New Roman" w:cs="Times New Roman"/>
          <w:sz w:val="24"/>
          <w:szCs w:val="24"/>
        </w:rPr>
        <w:tab/>
      </w:r>
    </w:p>
    <w:p w:rsidR="00C8589A" w:rsidRDefault="00C8589A" w:rsidP="00DA74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B5A" w:rsidRPr="00D33B5A" w:rsidRDefault="00955865" w:rsidP="00D33B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Părinte/Tutore:</w:t>
      </w:r>
      <w:r w:rsidR="00D33B5A" w:rsidRPr="00D33B5A">
        <w:rPr>
          <w:rFonts w:ascii="Times New Roman" w:hAnsi="Times New Roman" w:cs="Times New Roman"/>
          <w:sz w:val="24"/>
          <w:szCs w:val="24"/>
        </w:rPr>
        <w:tab/>
      </w:r>
      <w:r w:rsidR="00D33B5A" w:rsidRPr="00D33B5A">
        <w:rPr>
          <w:rFonts w:ascii="Times New Roman" w:hAnsi="Times New Roman" w:cs="Times New Roman"/>
          <w:sz w:val="24"/>
          <w:szCs w:val="24"/>
        </w:rPr>
        <w:tab/>
      </w:r>
      <w:r w:rsidR="00D33B5A" w:rsidRPr="00D33B5A">
        <w:rPr>
          <w:rFonts w:ascii="Times New Roman" w:hAnsi="Times New Roman" w:cs="Times New Roman"/>
          <w:sz w:val="24"/>
          <w:szCs w:val="24"/>
        </w:rPr>
        <w:tab/>
      </w:r>
      <w:r w:rsidR="00D33B5A" w:rsidRPr="00D33B5A">
        <w:rPr>
          <w:rFonts w:ascii="Times New Roman" w:hAnsi="Times New Roman" w:cs="Times New Roman"/>
          <w:sz w:val="24"/>
          <w:szCs w:val="24"/>
        </w:rPr>
        <w:tab/>
      </w:r>
      <w:r w:rsidR="00D33B5A" w:rsidRPr="00D33B5A">
        <w:rPr>
          <w:rFonts w:ascii="Times New Roman" w:hAnsi="Times New Roman" w:cs="Times New Roman"/>
          <w:sz w:val="24"/>
          <w:szCs w:val="24"/>
        </w:rPr>
        <w:tab/>
      </w:r>
      <w:r w:rsidR="00D33B5A" w:rsidRPr="00D33B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Semnătura:</w:t>
      </w:r>
    </w:p>
    <w:p w:rsidR="00D33B5A" w:rsidRPr="00D33B5A" w:rsidRDefault="00D33B5A" w:rsidP="00D33B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</w:rPr>
        <w:t>______________________</w:t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  <w:t>_______________________</w:t>
      </w:r>
      <w:r w:rsidRPr="00D33B5A">
        <w:rPr>
          <w:rFonts w:ascii="Times New Roman" w:hAnsi="Times New Roman" w:cs="Times New Roman"/>
          <w:sz w:val="24"/>
          <w:szCs w:val="24"/>
        </w:rPr>
        <w:softHyphen/>
      </w:r>
      <w:r w:rsidRPr="00D33B5A">
        <w:rPr>
          <w:rFonts w:ascii="Times New Roman" w:hAnsi="Times New Roman" w:cs="Times New Roman"/>
          <w:sz w:val="24"/>
          <w:szCs w:val="24"/>
        </w:rPr>
        <w:softHyphen/>
      </w:r>
      <w:r w:rsidRPr="00D33B5A">
        <w:rPr>
          <w:rFonts w:ascii="Times New Roman" w:hAnsi="Times New Roman" w:cs="Times New Roman"/>
          <w:sz w:val="24"/>
          <w:szCs w:val="24"/>
        </w:rPr>
        <w:softHyphen/>
      </w:r>
    </w:p>
    <w:p w:rsidR="00D33B5A" w:rsidRDefault="00D33B5A" w:rsidP="00D33B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47D" w:rsidRDefault="00D33B5A" w:rsidP="00D33B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="00DA747D"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_______________________</w:t>
      </w:r>
    </w:p>
    <w:p w:rsidR="00DA747D" w:rsidRDefault="00DA747D" w:rsidP="00D33B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5865" w:rsidRDefault="00955865" w:rsidP="0095586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865" w:rsidRDefault="00955865" w:rsidP="0095586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408C" w:rsidRDefault="0010408C" w:rsidP="0095586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B5A">
        <w:rPr>
          <w:rFonts w:ascii="Times New Roman" w:hAnsi="Times New Roman" w:cs="Times New Roman"/>
          <w:b/>
          <w:sz w:val="24"/>
          <w:szCs w:val="24"/>
        </w:rPr>
        <w:lastRenderedPageBreak/>
        <w:t>NOTĂ DE INFORMARE ŞI CONSIMŢĂMÂNT PRIVIND PRELUCRAREA DATELOR CU CARACTER PERSONAL</w:t>
      </w:r>
    </w:p>
    <w:p w:rsidR="00955865" w:rsidRPr="00955865" w:rsidRDefault="00955865" w:rsidP="0095586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408C" w:rsidRPr="00D33B5A" w:rsidRDefault="0010408C" w:rsidP="0095586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</w:rPr>
        <w:t>Liceul Teoretic Ady Endre, Oradea r</w:t>
      </w:r>
      <w:r w:rsidR="001E3E93">
        <w:rPr>
          <w:rFonts w:ascii="Times New Roman" w:hAnsi="Times New Roman" w:cs="Times New Roman"/>
          <w:sz w:val="24"/>
          <w:szCs w:val="24"/>
        </w:rPr>
        <w:t>espectă noile reglementări GDPR</w:t>
      </w:r>
      <w:r w:rsidRPr="00D33B5A">
        <w:rPr>
          <w:rFonts w:ascii="Times New Roman" w:hAnsi="Times New Roman" w:cs="Times New Roman"/>
          <w:sz w:val="24"/>
          <w:szCs w:val="24"/>
        </w:rPr>
        <w:t>, impuse de Uniunea Europeană, care au intrat în vigoare începând cu data de 25 mai 2018, privind protecţia datelor cu caracter personal persoane fizice.</w:t>
      </w:r>
    </w:p>
    <w:p w:rsidR="0010408C" w:rsidRPr="00D33B5A" w:rsidRDefault="0010408C" w:rsidP="0095586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</w:rPr>
        <w:t>Fără acordul utilizării datelor personale este imposibil</w:t>
      </w:r>
      <w:r w:rsidRPr="00D33B5A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D33B5A">
        <w:rPr>
          <w:rFonts w:ascii="Times New Roman" w:hAnsi="Times New Roman" w:cs="Times New Roman"/>
          <w:sz w:val="24"/>
          <w:szCs w:val="24"/>
        </w:rPr>
        <w:t xml:space="preserve"> demararea procedurilor operaţionale privind </w:t>
      </w:r>
      <w:r w:rsidRPr="00D33B5A">
        <w:rPr>
          <w:rFonts w:ascii="Times New Roman" w:hAnsi="Times New Roman" w:cs="Times New Roman"/>
          <w:sz w:val="24"/>
          <w:szCs w:val="24"/>
          <w:lang w:val="ro-RO"/>
        </w:rPr>
        <w:t>înscrierea</w:t>
      </w:r>
      <w:r w:rsidR="00863771">
        <w:rPr>
          <w:rFonts w:ascii="Times New Roman" w:hAnsi="Times New Roman" w:cs="Times New Roman"/>
          <w:sz w:val="24"/>
          <w:szCs w:val="24"/>
          <w:lang w:val="ro-RO"/>
        </w:rPr>
        <w:t>/transferul</w:t>
      </w:r>
      <w:r w:rsidRPr="00D33B5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33B5A">
        <w:rPr>
          <w:rFonts w:ascii="Times New Roman" w:hAnsi="Times New Roman" w:cs="Times New Roman"/>
          <w:sz w:val="24"/>
          <w:szCs w:val="24"/>
        </w:rPr>
        <w:t xml:space="preserve">elevilor la </w:t>
      </w:r>
      <w:r w:rsidRPr="00D33B5A">
        <w:rPr>
          <w:rFonts w:ascii="Times New Roman" w:hAnsi="Times New Roman" w:cs="Times New Roman"/>
          <w:sz w:val="24"/>
          <w:szCs w:val="24"/>
        </w:rPr>
        <w:t>unitatea de învăţământ.</w:t>
      </w:r>
      <w:r w:rsidR="008637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408C" w:rsidRPr="00D33B5A" w:rsidRDefault="0010408C" w:rsidP="0095586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33B5A">
        <w:rPr>
          <w:rFonts w:ascii="Times New Roman" w:hAnsi="Times New Roman" w:cs="Times New Roman"/>
          <w:sz w:val="24"/>
          <w:szCs w:val="24"/>
        </w:rPr>
        <w:t>Datele cu caracter personal folosite de organizatorul procedurilor de înscriere</w:t>
      </w:r>
      <w:r w:rsidR="00863771">
        <w:rPr>
          <w:rFonts w:ascii="Times New Roman" w:hAnsi="Times New Roman" w:cs="Times New Roman"/>
          <w:sz w:val="24"/>
          <w:szCs w:val="24"/>
        </w:rPr>
        <w:t>/transfer</w:t>
      </w:r>
      <w:r w:rsidRPr="00D33B5A">
        <w:rPr>
          <w:rFonts w:ascii="Times New Roman" w:hAnsi="Times New Roman" w:cs="Times New Roman"/>
          <w:sz w:val="24"/>
          <w:szCs w:val="24"/>
        </w:rPr>
        <w:t xml:space="preserve"> sunt: </w:t>
      </w:r>
    </w:p>
    <w:p w:rsidR="0010408C" w:rsidRPr="00D33B5A" w:rsidRDefault="0010408C" w:rsidP="0095586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  <w:lang w:val="ro-RO"/>
        </w:rPr>
        <w:t>Nume şi prenume părinţi/tutore/elev</w:t>
      </w:r>
    </w:p>
    <w:p w:rsidR="0010408C" w:rsidRPr="00D33B5A" w:rsidRDefault="0010408C" w:rsidP="0095586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  <w:lang w:val="ro-RO"/>
        </w:rPr>
        <w:t>Codul numeric personal părinţi/tutore/elev</w:t>
      </w:r>
    </w:p>
    <w:p w:rsidR="0010408C" w:rsidRPr="00D33B5A" w:rsidRDefault="0010408C" w:rsidP="0095586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  <w:lang w:val="ro-RO"/>
        </w:rPr>
        <w:t>Număr de telefon/e-mail</w:t>
      </w:r>
    </w:p>
    <w:p w:rsidR="0010408C" w:rsidRPr="00D33B5A" w:rsidRDefault="0010408C" w:rsidP="0095586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  <w:lang w:val="ro-RO"/>
        </w:rPr>
        <w:t>Domiciliul părinte/tutore</w:t>
      </w:r>
    </w:p>
    <w:p w:rsidR="0010408C" w:rsidRPr="00D33B5A" w:rsidRDefault="0010408C" w:rsidP="0095586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  <w:lang w:val="ro-RO"/>
        </w:rPr>
        <w:t>Unitatea de învăţământ de la care provine copilul</w:t>
      </w:r>
    </w:p>
    <w:p w:rsidR="0010408C" w:rsidRPr="00D33B5A" w:rsidRDefault="0010408C" w:rsidP="0095586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  <w:lang w:val="ro-RO"/>
        </w:rPr>
        <w:t>Situaţia şcolară elev/media admitere, media la purtare.</w:t>
      </w:r>
    </w:p>
    <w:p w:rsidR="0010408C" w:rsidRPr="00D33B5A" w:rsidRDefault="0010408C" w:rsidP="00955865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</w:rPr>
        <w:t>Drepturile persoanei care ofer</w:t>
      </w:r>
      <w:r w:rsidRPr="00D33B5A">
        <w:rPr>
          <w:rFonts w:ascii="Times New Roman" w:hAnsi="Times New Roman" w:cs="Times New Roman"/>
          <w:sz w:val="24"/>
          <w:szCs w:val="24"/>
          <w:lang w:val="ro-RO"/>
        </w:rPr>
        <w:t>ă date cu caracter personal</w:t>
      </w:r>
      <w:r w:rsidRPr="00D33B5A">
        <w:rPr>
          <w:rFonts w:ascii="Times New Roman" w:hAnsi="Times New Roman" w:cs="Times New Roman"/>
          <w:sz w:val="24"/>
          <w:szCs w:val="24"/>
        </w:rPr>
        <w:t>:</w:t>
      </w:r>
    </w:p>
    <w:p w:rsidR="0010408C" w:rsidRPr="00D33B5A" w:rsidRDefault="0010408C" w:rsidP="0095586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  <w:lang w:val="ro-RO"/>
        </w:rPr>
        <w:t>Dreptul de acces</w:t>
      </w:r>
    </w:p>
    <w:p w:rsidR="0010408C" w:rsidRPr="00D33B5A" w:rsidRDefault="0010408C" w:rsidP="0095586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  <w:lang w:val="ro-RO"/>
        </w:rPr>
        <w:t>Dreptul la rectificare</w:t>
      </w:r>
    </w:p>
    <w:p w:rsidR="0010408C" w:rsidRPr="00D33B5A" w:rsidRDefault="0010408C" w:rsidP="0095586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  <w:lang w:val="ro-RO"/>
        </w:rPr>
        <w:t>Dreptul la ştergerea datelor („dreptul de a fi uitat</w:t>
      </w:r>
      <w:r w:rsidRPr="00D33B5A">
        <w:rPr>
          <w:rFonts w:ascii="Times New Roman" w:hAnsi="Times New Roman" w:cs="Times New Roman"/>
          <w:sz w:val="24"/>
          <w:szCs w:val="24"/>
        </w:rPr>
        <w:t>”)</w:t>
      </w:r>
    </w:p>
    <w:p w:rsidR="0010408C" w:rsidRPr="00D33B5A" w:rsidRDefault="0010408C" w:rsidP="0095586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  <w:lang w:val="ro-RO"/>
        </w:rPr>
        <w:t>Dreptul la restricţionarea prelucrării</w:t>
      </w:r>
    </w:p>
    <w:p w:rsidR="0010408C" w:rsidRPr="00D33B5A" w:rsidRDefault="0010408C" w:rsidP="0095586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  <w:lang w:val="ro-RO"/>
        </w:rPr>
        <w:t>Dreptul la opoziţie</w:t>
      </w:r>
    </w:p>
    <w:p w:rsidR="0010408C" w:rsidRPr="00D33B5A" w:rsidRDefault="0010408C" w:rsidP="0095586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</w:rPr>
        <w:t xml:space="preserve">Datele personale mai sus menționate vor fi prelucrate </w:t>
      </w:r>
      <w:r w:rsidRPr="00D33B5A">
        <w:rPr>
          <w:rFonts w:ascii="Times New Roman" w:eastAsia="Calibri" w:hAnsi="Times New Roman" w:cs="Times New Roman"/>
          <w:sz w:val="24"/>
          <w:szCs w:val="24"/>
        </w:rPr>
        <w:t xml:space="preserve">în modalităţile prevăzute în acest Consimţământ </w:t>
      </w:r>
      <w:r w:rsidRPr="00D33B5A">
        <w:rPr>
          <w:rFonts w:ascii="Times New Roman" w:hAnsi="Times New Roman" w:cs="Times New Roman"/>
          <w:sz w:val="24"/>
          <w:szCs w:val="24"/>
        </w:rPr>
        <w:t>pe toată durata școlarizării, arhivate şi păstrate conform legii, respectând prevederile Regulamentului UE 2016/679 al Parlamentului European și al Consiliului din 27 aprilie 2016 privind protecția persoanelor fizice în ceea ce privește prelucrarea datelor cu caracter personal și privind libera circulație a acestor date și de abrogare a Directivei 95/46/CE (Regulamentul general privind protecția datelor)</w:t>
      </w:r>
      <w:r w:rsidR="000D17FF">
        <w:rPr>
          <w:rFonts w:ascii="Times New Roman" w:hAnsi="Times New Roman" w:cs="Times New Roman"/>
          <w:sz w:val="24"/>
          <w:szCs w:val="24"/>
        </w:rPr>
        <w:t>, cu modi</w:t>
      </w:r>
      <w:bookmarkStart w:id="0" w:name="_GoBack"/>
      <w:bookmarkEnd w:id="0"/>
      <w:r w:rsidR="00F04ADC">
        <w:rPr>
          <w:rFonts w:ascii="Times New Roman" w:hAnsi="Times New Roman" w:cs="Times New Roman"/>
          <w:sz w:val="24"/>
          <w:szCs w:val="24"/>
        </w:rPr>
        <w:t>ficările ulterioare</w:t>
      </w:r>
      <w:r w:rsidRPr="00D33B5A">
        <w:rPr>
          <w:rFonts w:ascii="Times New Roman" w:hAnsi="Times New Roman" w:cs="Times New Roman"/>
          <w:sz w:val="24"/>
          <w:szCs w:val="24"/>
        </w:rPr>
        <w:t>.</w:t>
      </w:r>
    </w:p>
    <w:p w:rsidR="00955865" w:rsidRDefault="00955865" w:rsidP="009558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08C" w:rsidRPr="00D33B5A" w:rsidRDefault="0010408C" w:rsidP="009558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</w:rPr>
        <w:t>Data _____/_______/___________</w:t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</w:p>
    <w:p w:rsidR="00955865" w:rsidRDefault="00955865" w:rsidP="009558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5865" w:rsidRPr="00D33B5A" w:rsidRDefault="00955865" w:rsidP="00955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Părinte/Tutore</w:t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Semnătura</w:t>
      </w:r>
    </w:p>
    <w:p w:rsidR="00955865" w:rsidRPr="00D33B5A" w:rsidRDefault="00955865" w:rsidP="00955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</w:rPr>
        <w:t>______________________</w:t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  <w:t>_______________________</w:t>
      </w:r>
      <w:r w:rsidRPr="00D33B5A">
        <w:rPr>
          <w:rFonts w:ascii="Times New Roman" w:hAnsi="Times New Roman" w:cs="Times New Roman"/>
          <w:sz w:val="24"/>
          <w:szCs w:val="24"/>
        </w:rPr>
        <w:softHyphen/>
      </w:r>
      <w:r w:rsidRPr="00D33B5A">
        <w:rPr>
          <w:rFonts w:ascii="Times New Roman" w:hAnsi="Times New Roman" w:cs="Times New Roman"/>
          <w:sz w:val="24"/>
          <w:szCs w:val="24"/>
        </w:rPr>
        <w:softHyphen/>
      </w:r>
      <w:r w:rsidRPr="00D33B5A">
        <w:rPr>
          <w:rFonts w:ascii="Times New Roman" w:hAnsi="Times New Roman" w:cs="Times New Roman"/>
          <w:sz w:val="24"/>
          <w:szCs w:val="24"/>
        </w:rPr>
        <w:softHyphen/>
      </w:r>
    </w:p>
    <w:p w:rsidR="00955865" w:rsidRDefault="00955865" w:rsidP="00955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5865" w:rsidRDefault="00955865" w:rsidP="00955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D33B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_______________________</w:t>
      </w:r>
    </w:p>
    <w:p w:rsidR="003625D4" w:rsidRDefault="003625D4" w:rsidP="009558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625D4" w:rsidSect="00DA747D">
      <w:headerReference w:type="default" r:id="rId7"/>
      <w:footerReference w:type="default" r:id="rId8"/>
      <w:pgSz w:w="11907" w:h="16839" w:code="9"/>
      <w:pgMar w:top="851" w:right="1418" w:bottom="851" w:left="1418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825" w:rsidRDefault="00643825" w:rsidP="002A04FA">
      <w:r>
        <w:separator/>
      </w:r>
    </w:p>
  </w:endnote>
  <w:endnote w:type="continuationSeparator" w:id="0">
    <w:p w:rsidR="00643825" w:rsidRDefault="00643825" w:rsidP="002A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5234314"/>
      <w:docPartObj>
        <w:docPartGallery w:val="Page Numbers (Bottom of Page)"/>
        <w:docPartUnique/>
      </w:docPartObj>
    </w:sdtPr>
    <w:sdtEndPr>
      <w:rPr>
        <w:rFonts w:asciiTheme="majorHAnsi" w:hAnsiTheme="majorHAnsi"/>
        <w:noProof/>
      </w:rPr>
    </w:sdtEndPr>
    <w:sdtContent>
      <w:p w:rsidR="00E22DEA" w:rsidRPr="00E22DEA" w:rsidRDefault="00E22DEA">
        <w:pPr>
          <w:pStyle w:val="Footer"/>
          <w:jc w:val="right"/>
          <w:rPr>
            <w:rFonts w:asciiTheme="majorHAnsi" w:hAnsiTheme="majorHAnsi"/>
          </w:rPr>
        </w:pPr>
        <w:r>
          <w:rPr>
            <w:rFonts w:asciiTheme="majorHAnsi" w:hAnsiTheme="majorHAnsi"/>
            <w:noProof/>
          </w:rPr>
          <mc:AlternateContent>
            <mc:Choice Requires="wps">
              <w:drawing>
                <wp:anchor distT="0" distB="0" distL="114300" distR="114300" simplePos="0" relativeHeight="251675648" behindDoc="0" locked="0" layoutInCell="1" allowOverlap="1" wp14:anchorId="19275461" wp14:editId="14DCD4B9">
                  <wp:simplePos x="0" y="0"/>
                  <wp:positionH relativeFrom="column">
                    <wp:posOffset>2016</wp:posOffset>
                  </wp:positionH>
                  <wp:positionV relativeFrom="paragraph">
                    <wp:posOffset>-56141</wp:posOffset>
                  </wp:positionV>
                  <wp:extent cx="5841365" cy="0"/>
                  <wp:effectExtent l="0" t="0" r="26035" b="19050"/>
                  <wp:wrapNone/>
                  <wp:docPr id="22" name="Straight Connector 2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841365" cy="0"/>
                          </a:xfrm>
                          <a:prstGeom prst="line">
                            <a:avLst/>
                          </a:prstGeom>
                          <a:ln w="31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14D85F14" id="Straight Connector 2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-4.4pt" to="460.1pt,-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" strokecolor="#4579b8 [3044]" strokeweight=".25pt"/>
              </w:pict>
            </mc:Fallback>
          </mc:AlternateContent>
        </w:r>
      </w:p>
    </w:sdtContent>
  </w:sdt>
  <w:p w:rsidR="00622018" w:rsidRDefault="006220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825" w:rsidRDefault="00643825" w:rsidP="002A04FA">
      <w:r>
        <w:separator/>
      </w:r>
    </w:p>
  </w:footnote>
  <w:footnote w:type="continuationSeparator" w:id="0">
    <w:p w:rsidR="00643825" w:rsidRDefault="00643825" w:rsidP="002A0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4FA" w:rsidRPr="00DA747D" w:rsidRDefault="00DA747D" w:rsidP="00DA747D">
    <w:pPr>
      <w:pStyle w:val="Header"/>
      <w:pBdr>
        <w:bottom w:val="double" w:sz="4" w:space="1" w:color="auto"/>
      </w:pBdr>
      <w:rPr>
        <w:lang w:val="ro-RO"/>
      </w:rPr>
    </w:pPr>
    <w:r>
      <w:rPr>
        <w:lang w:val="ro-RO"/>
      </w:rPr>
      <w:t>V</w:t>
    </w:r>
    <w:r w:rsidRPr="003E1740">
      <w:rPr>
        <w:lang w:val="ro-RO"/>
      </w:rPr>
      <w:t xml:space="preserve">                                                                           </w:t>
    </w:r>
    <w:r>
      <w:rPr>
        <w:lang w:val="ro-RO"/>
      </w:rPr>
      <w:t xml:space="preserve">                     </w:t>
    </w:r>
    <w:r>
      <w:rPr>
        <w:lang w:val="ro-RO"/>
      </w:rPr>
      <w:tab/>
      <w:t xml:space="preserve"> </w:t>
    </w:r>
    <w:r w:rsidRPr="003E1740">
      <w:rPr>
        <w:lang w:val="ro-RO"/>
      </w:rPr>
      <w:t xml:space="preserve">Cerere de </w:t>
    </w:r>
    <w:r>
      <w:rPr>
        <w:lang w:val="ro-RO"/>
      </w:rPr>
      <w:t xml:space="preserve">înscriere </w:t>
    </w:r>
    <w:r w:rsidRPr="003E1740">
      <w:rPr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4342"/>
    <w:multiLevelType w:val="hybridMultilevel"/>
    <w:tmpl w:val="96303F58"/>
    <w:lvl w:ilvl="0" w:tplc="00B435D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F819FD"/>
    <w:multiLevelType w:val="hybridMultilevel"/>
    <w:tmpl w:val="16D66CD0"/>
    <w:lvl w:ilvl="0" w:tplc="D6307A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7E3"/>
    <w:rsid w:val="0004261A"/>
    <w:rsid w:val="00062EB3"/>
    <w:rsid w:val="000D17FF"/>
    <w:rsid w:val="000F436E"/>
    <w:rsid w:val="0010408C"/>
    <w:rsid w:val="001343D9"/>
    <w:rsid w:val="001A269B"/>
    <w:rsid w:val="001B244E"/>
    <w:rsid w:val="001E3E93"/>
    <w:rsid w:val="001F4A46"/>
    <w:rsid w:val="00225198"/>
    <w:rsid w:val="002676FC"/>
    <w:rsid w:val="002A04FA"/>
    <w:rsid w:val="002E4EE3"/>
    <w:rsid w:val="003625D4"/>
    <w:rsid w:val="0038051C"/>
    <w:rsid w:val="0038641A"/>
    <w:rsid w:val="00444366"/>
    <w:rsid w:val="004F08D1"/>
    <w:rsid w:val="00566F46"/>
    <w:rsid w:val="006167A4"/>
    <w:rsid w:val="00622018"/>
    <w:rsid w:val="00643825"/>
    <w:rsid w:val="00690006"/>
    <w:rsid w:val="006C5B21"/>
    <w:rsid w:val="00727314"/>
    <w:rsid w:val="00815976"/>
    <w:rsid w:val="00847F02"/>
    <w:rsid w:val="00863771"/>
    <w:rsid w:val="008D76E1"/>
    <w:rsid w:val="008E6B71"/>
    <w:rsid w:val="009069E5"/>
    <w:rsid w:val="00955865"/>
    <w:rsid w:val="00957B88"/>
    <w:rsid w:val="009A04C1"/>
    <w:rsid w:val="009E2D72"/>
    <w:rsid w:val="00A6277B"/>
    <w:rsid w:val="00AC5ED6"/>
    <w:rsid w:val="00B42270"/>
    <w:rsid w:val="00C257C5"/>
    <w:rsid w:val="00C8589A"/>
    <w:rsid w:val="00D33B5A"/>
    <w:rsid w:val="00D75B6A"/>
    <w:rsid w:val="00D95DC0"/>
    <w:rsid w:val="00DA747D"/>
    <w:rsid w:val="00DD758D"/>
    <w:rsid w:val="00E22DEA"/>
    <w:rsid w:val="00EA46D0"/>
    <w:rsid w:val="00EA76A5"/>
    <w:rsid w:val="00F04ADC"/>
    <w:rsid w:val="00F7362E"/>
    <w:rsid w:val="00F917E3"/>
    <w:rsid w:val="00FF36E3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E2C321"/>
  <w15:docId w15:val="{0BD61022-E7C7-472F-A001-253677EC7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7E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04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4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04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04FA"/>
  </w:style>
  <w:style w:type="paragraph" w:styleId="Footer">
    <w:name w:val="footer"/>
    <w:basedOn w:val="Normal"/>
    <w:link w:val="FooterChar"/>
    <w:uiPriority w:val="99"/>
    <w:unhideWhenUsed/>
    <w:rsid w:val="002A04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04FA"/>
  </w:style>
  <w:style w:type="table" w:styleId="TableGrid">
    <w:name w:val="Table Grid"/>
    <w:basedOn w:val="TableNormal"/>
    <w:uiPriority w:val="59"/>
    <w:rsid w:val="002A04FA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17E3"/>
    <w:pPr>
      <w:ind w:left="720"/>
      <w:contextualSpacing/>
    </w:pPr>
  </w:style>
  <w:style w:type="paragraph" w:styleId="BodyText">
    <w:name w:val="Body Text"/>
    <w:basedOn w:val="Normal"/>
    <w:link w:val="BodyTextChar"/>
    <w:rsid w:val="00F917E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F917E3"/>
    <w:rPr>
      <w:rFonts w:ascii="Times New Roman" w:eastAsia="Times New Roman" w:hAnsi="Times New Roman" w:cs="Times New Roman"/>
      <w:sz w:val="28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0740\Documents\Custom%20Office%20Templates\fej250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fej250a.dotx</Template>
  <TotalTime>1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40740218041</dc:creator>
  <cp:lastModifiedBy>40740218041</cp:lastModifiedBy>
  <cp:revision>4</cp:revision>
  <cp:lastPrinted>2026-06-12T07:28:00Z</cp:lastPrinted>
  <dcterms:created xsi:type="dcterms:W3CDTF">2026-06-12T07:28:00Z</dcterms:created>
  <dcterms:modified xsi:type="dcterms:W3CDTF">2026-06-12T09:47:00Z</dcterms:modified>
</cp:coreProperties>
</file>